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CAA7F" w14:textId="77777777" w:rsidR="008574DA" w:rsidRPr="00C22C77" w:rsidRDefault="008574DA" w:rsidP="00DD3F35">
      <w:pPr>
        <w:pStyle w:val="aa"/>
        <w:spacing w:line="400" w:lineRule="exact"/>
        <w:ind w:firstLineChars="300" w:firstLine="840"/>
        <w:rPr>
          <w:rFonts w:ascii="ＭＳ ゴシック" w:eastAsia="ＭＳ ゴシック" w:hAnsi="ＭＳ ゴシック"/>
          <w:sz w:val="28"/>
          <w:szCs w:val="28"/>
        </w:rPr>
      </w:pPr>
      <w:r>
        <w:rPr>
          <w:rFonts w:ascii="ＭＳ ゴシック" w:eastAsia="ＭＳ ゴシック" w:hAnsi="ＭＳ ゴシック" w:hint="eastAsia"/>
          <w:sz w:val="28"/>
          <w:szCs w:val="28"/>
        </w:rPr>
        <w:t>本</w:t>
      </w:r>
      <w:r w:rsidRPr="00C22C77">
        <w:rPr>
          <w:rFonts w:ascii="ＭＳ ゴシック" w:eastAsia="ＭＳ ゴシック" w:hAnsi="ＭＳ ゴシック" w:hint="eastAsia"/>
          <w:sz w:val="28"/>
          <w:szCs w:val="28"/>
        </w:rPr>
        <w:t>組合の営業時間外(休日又は夜間)に</w:t>
      </w:r>
      <w:r>
        <w:rPr>
          <w:rFonts w:ascii="ＭＳ ゴシック" w:eastAsia="ＭＳ ゴシック" w:hAnsi="ＭＳ ゴシック" w:hint="eastAsia"/>
          <w:sz w:val="28"/>
          <w:szCs w:val="28"/>
        </w:rPr>
        <w:t>ＥＴＣ</w:t>
      </w:r>
      <w:r w:rsidRPr="00C22C77">
        <w:rPr>
          <w:rFonts w:ascii="ＭＳ ゴシック" w:eastAsia="ＭＳ ゴシック" w:hAnsi="ＭＳ ゴシック" w:hint="eastAsia"/>
          <w:sz w:val="28"/>
          <w:szCs w:val="28"/>
        </w:rPr>
        <w:t>コーポレートカードを</w:t>
      </w:r>
    </w:p>
    <w:p w14:paraId="12557BD1" w14:textId="77777777" w:rsidR="008574DA" w:rsidRPr="00C22C77" w:rsidRDefault="008574DA" w:rsidP="00DD3F35">
      <w:pPr>
        <w:pStyle w:val="aa"/>
        <w:spacing w:line="400" w:lineRule="exact"/>
        <w:ind w:firstLineChars="300" w:firstLine="840"/>
        <w:rPr>
          <w:rFonts w:ascii="ＭＳ ゴシック" w:eastAsia="ＭＳ ゴシック" w:hAnsi="ＭＳ ゴシック"/>
          <w:sz w:val="28"/>
          <w:szCs w:val="28"/>
        </w:rPr>
      </w:pPr>
      <w:r w:rsidRPr="00C22C77">
        <w:rPr>
          <w:rFonts w:ascii="ＭＳ ゴシック" w:eastAsia="ＭＳ ゴシック" w:hAnsi="ＭＳ ゴシック" w:hint="eastAsia"/>
          <w:sz w:val="28"/>
          <w:szCs w:val="28"/>
        </w:rPr>
        <w:t>紛失</w:t>
      </w:r>
      <w:r>
        <w:rPr>
          <w:rFonts w:ascii="ＭＳ ゴシック" w:eastAsia="ＭＳ ゴシック" w:hAnsi="ＭＳ ゴシック" w:hint="eastAsia"/>
          <w:sz w:val="28"/>
          <w:szCs w:val="28"/>
        </w:rPr>
        <w:t>・</w:t>
      </w:r>
      <w:r w:rsidRPr="00C22C77">
        <w:rPr>
          <w:rFonts w:ascii="ＭＳ ゴシック" w:eastAsia="ＭＳ ゴシック" w:hAnsi="ＭＳ ゴシック" w:hint="eastAsia"/>
          <w:sz w:val="28"/>
          <w:szCs w:val="28"/>
        </w:rPr>
        <w:t>盗難された場合の手続きについて</w:t>
      </w:r>
    </w:p>
    <w:p w14:paraId="747BC4CF" w14:textId="77777777" w:rsidR="008574DA" w:rsidRPr="008574DA" w:rsidRDefault="008574DA" w:rsidP="008574DA">
      <w:pPr>
        <w:spacing w:line="360" w:lineRule="auto"/>
        <w:jc w:val="left"/>
        <w:rPr>
          <w:sz w:val="24"/>
          <w:szCs w:val="24"/>
        </w:rPr>
      </w:pPr>
    </w:p>
    <w:p w14:paraId="4B3A3445" w14:textId="77777777" w:rsidR="008574DA" w:rsidRPr="008574DA" w:rsidRDefault="008574DA" w:rsidP="008574DA">
      <w:pPr>
        <w:ind w:firstLineChars="100" w:firstLine="240"/>
        <w:jc w:val="left"/>
        <w:rPr>
          <w:rFonts w:hAnsi="ＭＳ 明朝"/>
          <w:sz w:val="24"/>
          <w:szCs w:val="24"/>
        </w:rPr>
      </w:pPr>
      <w:r w:rsidRPr="008574DA">
        <w:rPr>
          <w:rFonts w:hAnsi="ＭＳ 明朝" w:hint="eastAsia"/>
          <w:sz w:val="24"/>
          <w:szCs w:val="24"/>
        </w:rPr>
        <w:t>組合員様がＥＴＣコーポレートカードを紛失・盗難された場合は、本組合の営業時間内(９時から１７時まで)にコーポレートカード紛失届(様式第７号)の提出をしていただいておりますが、営業時間外又は休日、夜間に紛失や盗難被害にあわれた場合は、別紙ＥＴＣコーポレートカード紛失届(</w:t>
      </w:r>
      <w:r w:rsidRPr="008574DA">
        <w:rPr>
          <w:rFonts w:hAnsi="ＭＳ 明朝" w:hint="eastAsia"/>
          <w:sz w:val="24"/>
          <w:szCs w:val="24"/>
          <w:u w:val="double"/>
        </w:rPr>
        <w:t>休日及び夜間届出用</w:t>
      </w:r>
      <w:r w:rsidRPr="008574DA">
        <w:rPr>
          <w:rFonts w:hAnsi="ＭＳ 明朝" w:hint="eastAsia"/>
          <w:sz w:val="24"/>
          <w:szCs w:val="24"/>
        </w:rPr>
        <w:t>)(以下｢紛失届｣といいます｡)に必要事項を記入し、記名・押印のうえ</w:t>
      </w:r>
      <w:r w:rsidRPr="008574DA">
        <w:rPr>
          <w:rFonts w:hAnsi="ＭＳ 明朝" w:hint="eastAsia"/>
          <w:sz w:val="24"/>
          <w:szCs w:val="24"/>
          <w:u w:val="single"/>
        </w:rPr>
        <w:t>組合員様が直接、西日本高速道路株式会社関西支社の下記ＦＡＸ番号に紛失届をＦＡＸにより届出していただきますようお願いします</w:t>
      </w:r>
      <w:r w:rsidRPr="008574DA">
        <w:rPr>
          <w:rFonts w:hAnsi="ＭＳ 明朝" w:hint="eastAsia"/>
          <w:sz w:val="24"/>
          <w:szCs w:val="24"/>
        </w:rPr>
        <w:t>。</w:t>
      </w:r>
    </w:p>
    <w:p w14:paraId="12F40F10" w14:textId="77777777" w:rsidR="008574DA" w:rsidRPr="008574DA" w:rsidRDefault="008574DA" w:rsidP="008574DA">
      <w:pPr>
        <w:ind w:firstLineChars="100" w:firstLine="240"/>
        <w:jc w:val="left"/>
        <w:rPr>
          <w:rFonts w:hAnsi="ＭＳ 明朝"/>
          <w:sz w:val="24"/>
          <w:szCs w:val="24"/>
        </w:rPr>
      </w:pPr>
      <w:r w:rsidRPr="008574DA">
        <w:rPr>
          <w:rFonts w:hAnsi="ＭＳ 明朝" w:hint="eastAsia"/>
          <w:sz w:val="24"/>
          <w:szCs w:val="24"/>
        </w:rPr>
        <w:t>紛失届を出されたＥＴＣコーポレートカードは、その翌日０時以降、東・中・西日本高速道路で他人により利用されたとしても、料金の請求はされません。</w:t>
      </w:r>
    </w:p>
    <w:p w14:paraId="37F2A40B" w14:textId="77777777" w:rsidR="008574DA" w:rsidRPr="008574DA" w:rsidRDefault="008574DA" w:rsidP="008574DA">
      <w:pPr>
        <w:ind w:firstLineChars="100" w:firstLine="240"/>
        <w:jc w:val="left"/>
        <w:rPr>
          <w:rFonts w:hAnsi="ＭＳ 明朝"/>
          <w:sz w:val="24"/>
          <w:szCs w:val="24"/>
        </w:rPr>
      </w:pPr>
      <w:r w:rsidRPr="008574DA">
        <w:rPr>
          <w:rFonts w:hAnsi="ＭＳ 明朝" w:hint="eastAsia"/>
          <w:sz w:val="24"/>
          <w:szCs w:val="24"/>
        </w:rPr>
        <w:t>なお、紛失届を西日本高速道路株式会社関西支社へＦＡＸにより届出をされる際には以下の点にご注意ください。</w:t>
      </w:r>
    </w:p>
    <w:p w14:paraId="728BFB8E" w14:textId="77777777" w:rsidR="008574DA" w:rsidRPr="008574DA" w:rsidRDefault="008574DA" w:rsidP="008574DA">
      <w:pPr>
        <w:pStyle w:val="aa"/>
        <w:jc w:val="left"/>
        <w:rPr>
          <w:rFonts w:ascii="ＭＳ 明朝" w:hAnsi="ＭＳ 明朝"/>
        </w:rPr>
      </w:pPr>
    </w:p>
    <w:p w14:paraId="7F3E7450" w14:textId="77777777" w:rsidR="008574DA" w:rsidRPr="00D72EE6" w:rsidRDefault="008574DA" w:rsidP="00CD4139">
      <w:pPr>
        <w:pStyle w:val="aa"/>
        <w:rPr>
          <w:rFonts w:ascii="ＭＳ ゴシック" w:eastAsia="ＭＳ ゴシック" w:hAnsi="ＭＳ ゴシック"/>
          <w:b/>
        </w:rPr>
      </w:pPr>
      <w:r w:rsidRPr="00D72EE6">
        <w:rPr>
          <w:rFonts w:ascii="ＭＳ ゴシック" w:eastAsia="ＭＳ ゴシック" w:hAnsi="ＭＳ ゴシック" w:hint="eastAsia"/>
          <w:b/>
        </w:rPr>
        <w:t>《注意事項》</w:t>
      </w:r>
    </w:p>
    <w:p w14:paraId="1A01197A" w14:textId="77777777" w:rsidR="008574DA" w:rsidRPr="008574DA" w:rsidRDefault="008574DA" w:rsidP="00CD4139">
      <w:pPr>
        <w:spacing w:line="140" w:lineRule="exact"/>
        <w:ind w:left="240" w:hangingChars="100" w:hanging="240"/>
        <w:rPr>
          <w:rFonts w:hAnsi="ＭＳ 明朝"/>
          <w:sz w:val="24"/>
          <w:szCs w:val="24"/>
        </w:rPr>
      </w:pPr>
    </w:p>
    <w:p w14:paraId="373B0CE7" w14:textId="77777777" w:rsidR="008574DA" w:rsidRPr="008574DA" w:rsidRDefault="008574DA" w:rsidP="00CD4139">
      <w:pPr>
        <w:ind w:left="240" w:hangingChars="100" w:hanging="240"/>
        <w:rPr>
          <w:rFonts w:hAnsi="ＭＳ 明朝"/>
          <w:sz w:val="24"/>
          <w:szCs w:val="24"/>
        </w:rPr>
      </w:pPr>
      <w:r w:rsidRPr="008574DA">
        <w:rPr>
          <w:rFonts w:hAnsi="ＭＳ 明朝" w:hint="eastAsia"/>
          <w:sz w:val="24"/>
          <w:szCs w:val="24"/>
        </w:rPr>
        <w:t>１　本組合の営業時間外に西日本高速道路株式会社関西支社へ紛失届をＦＡＸにより届出された場合は、本組合へも届出された紛失届をＦＡＸ</w:t>
      </w:r>
      <w:r w:rsidRPr="008574DA">
        <w:rPr>
          <w:rFonts w:ascii="ＭＳ ゴシック" w:eastAsia="ＭＳ ゴシック" w:hAnsi="ＭＳ ゴシック" w:hint="eastAsia"/>
          <w:sz w:val="24"/>
          <w:szCs w:val="24"/>
        </w:rPr>
        <w:t>(078－322－1068</w:t>
      </w:r>
      <w:r w:rsidRPr="008574DA">
        <w:rPr>
          <w:rFonts w:ascii="ＭＳ ゴシック" w:eastAsia="ＭＳ ゴシック" w:hAnsi="ＭＳ ゴシック"/>
          <w:sz w:val="24"/>
          <w:szCs w:val="24"/>
        </w:rPr>
        <w:t>)</w:t>
      </w:r>
      <w:r w:rsidRPr="008574DA">
        <w:rPr>
          <w:rFonts w:hAnsi="ＭＳ 明朝" w:hint="eastAsia"/>
          <w:sz w:val="24"/>
          <w:szCs w:val="24"/>
        </w:rPr>
        <w:t>してください。</w:t>
      </w:r>
    </w:p>
    <w:p w14:paraId="6F6ABA81" w14:textId="77777777" w:rsidR="008574DA" w:rsidRPr="008574DA" w:rsidRDefault="008574DA" w:rsidP="00CD4139">
      <w:pPr>
        <w:ind w:left="238" w:firstLineChars="100" w:firstLine="240"/>
        <w:rPr>
          <w:rFonts w:hAnsi="ＭＳ 明朝"/>
          <w:bCs/>
          <w:sz w:val="24"/>
          <w:szCs w:val="24"/>
        </w:rPr>
      </w:pPr>
      <w:r w:rsidRPr="008574DA">
        <w:rPr>
          <w:rFonts w:hAnsi="ＭＳ 明朝" w:hint="eastAsia"/>
          <w:bCs/>
          <w:sz w:val="24"/>
          <w:szCs w:val="24"/>
        </w:rPr>
        <w:t>本組合の営業開始日の午前中に組合員様へ確認の連絡をいたしますが、</w:t>
      </w:r>
      <w:r w:rsidRPr="008574DA">
        <w:rPr>
          <w:rFonts w:ascii="ＭＳ ゴシック" w:eastAsia="ＭＳ ゴシック" w:hAnsi="ＭＳ ゴシック" w:hint="eastAsia"/>
          <w:bCs/>
          <w:sz w:val="24"/>
          <w:szCs w:val="24"/>
        </w:rPr>
        <w:t>本組合からの連絡がない場合は、ＦＡＸが届いていないこともありますので、お手数をおかけして申し訳ありませんが組合員様より、再度、本組合へ連絡をお願いします</w:t>
      </w:r>
      <w:r w:rsidRPr="008574DA">
        <w:rPr>
          <w:rFonts w:hAnsi="ＭＳ 明朝" w:hint="eastAsia"/>
          <w:bCs/>
          <w:sz w:val="24"/>
          <w:szCs w:val="24"/>
        </w:rPr>
        <w:t>。</w:t>
      </w:r>
    </w:p>
    <w:p w14:paraId="6C81D6BB" w14:textId="77777777" w:rsidR="008574DA" w:rsidRPr="008574DA" w:rsidRDefault="008574DA" w:rsidP="00CD4139">
      <w:pPr>
        <w:ind w:left="238" w:firstLineChars="100" w:firstLine="240"/>
        <w:rPr>
          <w:rFonts w:hAnsi="ＭＳ 明朝"/>
          <w:sz w:val="24"/>
          <w:szCs w:val="24"/>
        </w:rPr>
      </w:pPr>
      <w:r w:rsidRPr="008574DA">
        <w:rPr>
          <w:rFonts w:hAnsi="ＭＳ 明朝" w:hint="eastAsia"/>
          <w:sz w:val="24"/>
          <w:szCs w:val="24"/>
        </w:rPr>
        <w:t>また、西日本高速道路株式会社関西支社へＦＡＸが届いていない場合には緊急の処理は行えませんので、ご了承ください。</w:t>
      </w:r>
    </w:p>
    <w:p w14:paraId="4C17A51D" w14:textId="77777777" w:rsidR="008574DA" w:rsidRPr="008574DA" w:rsidRDefault="008574DA" w:rsidP="00CD4139">
      <w:pPr>
        <w:spacing w:line="140" w:lineRule="exact"/>
        <w:ind w:left="240" w:hangingChars="100" w:hanging="240"/>
        <w:rPr>
          <w:rFonts w:hAnsi="ＭＳ 明朝"/>
          <w:sz w:val="24"/>
          <w:szCs w:val="24"/>
        </w:rPr>
      </w:pPr>
    </w:p>
    <w:p w14:paraId="42263A01" w14:textId="77777777" w:rsidR="008574DA" w:rsidRPr="008574DA" w:rsidRDefault="008574DA" w:rsidP="00CD4139">
      <w:pPr>
        <w:ind w:left="240" w:hangingChars="100" w:hanging="240"/>
        <w:rPr>
          <w:rFonts w:hAnsi="ＭＳ 明朝"/>
          <w:sz w:val="24"/>
          <w:szCs w:val="24"/>
        </w:rPr>
      </w:pPr>
      <w:r w:rsidRPr="008574DA">
        <w:rPr>
          <w:rFonts w:hAnsi="ＭＳ 明朝" w:hint="eastAsia"/>
          <w:sz w:val="24"/>
          <w:szCs w:val="24"/>
        </w:rPr>
        <w:t>２　紛失届をＦＡＸ送信後、かさねてコーポレートカード紛失届(様式第７号)を本組合に郵送してください。</w:t>
      </w:r>
    </w:p>
    <w:p w14:paraId="4F8C047D" w14:textId="77777777" w:rsidR="008574DA" w:rsidRPr="008574DA" w:rsidRDefault="008574DA" w:rsidP="00CD4139">
      <w:pPr>
        <w:spacing w:line="140" w:lineRule="exact"/>
        <w:ind w:left="240" w:hangingChars="100" w:hanging="240"/>
        <w:rPr>
          <w:rFonts w:hAnsi="ＭＳ 明朝"/>
          <w:sz w:val="24"/>
          <w:szCs w:val="24"/>
        </w:rPr>
      </w:pPr>
    </w:p>
    <w:p w14:paraId="49951E3B" w14:textId="77777777" w:rsidR="008574DA" w:rsidRPr="008574DA" w:rsidRDefault="008574DA" w:rsidP="00CD4139">
      <w:pPr>
        <w:spacing w:line="400" w:lineRule="exact"/>
        <w:ind w:left="240" w:hangingChars="100" w:hanging="240"/>
        <w:rPr>
          <w:rFonts w:hAnsi="ＭＳ 明朝"/>
          <w:sz w:val="24"/>
          <w:szCs w:val="24"/>
        </w:rPr>
      </w:pPr>
      <w:r w:rsidRPr="008574DA">
        <w:rPr>
          <w:rFonts w:hAnsi="ＭＳ 明朝" w:hint="eastAsia"/>
          <w:sz w:val="24"/>
          <w:szCs w:val="24"/>
        </w:rPr>
        <w:t>３　紛失届をＦＡＸにより届け出る前には念のためもう一度、ＥＴＣコーポレートカードの所在を確認してください。</w:t>
      </w:r>
    </w:p>
    <w:p w14:paraId="78B589B5" w14:textId="77777777" w:rsidR="008574DA" w:rsidRPr="008574DA" w:rsidRDefault="008574DA" w:rsidP="00DD3F35">
      <w:pPr>
        <w:spacing w:line="360" w:lineRule="auto"/>
        <w:ind w:left="240" w:hangingChars="100" w:hanging="240"/>
        <w:rPr>
          <w:rFonts w:hAnsi="ＭＳ 明朝"/>
          <w:sz w:val="24"/>
          <w:szCs w:val="24"/>
        </w:rPr>
      </w:pPr>
    </w:p>
    <w:p w14:paraId="6770E182" w14:textId="77777777" w:rsidR="008574DA" w:rsidRPr="008574DA" w:rsidRDefault="008574DA" w:rsidP="00DD3F35">
      <w:pPr>
        <w:spacing w:line="400" w:lineRule="exact"/>
        <w:ind w:left="240" w:hangingChars="100" w:hanging="240"/>
        <w:rPr>
          <w:rFonts w:ascii="ＭＳ ゴシック" w:eastAsia="ＭＳ ゴシック" w:hAnsi="ＭＳ ゴシック"/>
          <w:bCs/>
          <w:sz w:val="24"/>
          <w:szCs w:val="24"/>
        </w:rPr>
      </w:pPr>
      <w:r w:rsidRPr="008574DA">
        <w:rPr>
          <w:rFonts w:ascii="ＭＳ ゴシック" w:eastAsia="ＭＳ ゴシック" w:hAnsi="ＭＳ ゴシック" w:hint="eastAsia"/>
          <w:sz w:val="24"/>
          <w:szCs w:val="24"/>
        </w:rPr>
        <w:t>西日本高速道路株式会社関西支社　大口・多頻度窓口</w:t>
      </w:r>
    </w:p>
    <w:p w14:paraId="708822B2" w14:textId="77777777" w:rsidR="008574DA" w:rsidRDefault="008574DA" w:rsidP="000A6F60">
      <w:pPr>
        <w:spacing w:beforeLines="50" w:before="170" w:line="400" w:lineRule="exact"/>
        <w:rPr>
          <w:rFonts w:ascii="ＭＳ ゴシック" w:eastAsia="ＭＳ ゴシック" w:hAnsi="ＭＳ ゴシック"/>
          <w:b/>
          <w:bCs/>
          <w:sz w:val="28"/>
          <w:szCs w:val="28"/>
          <w:u w:val="single"/>
        </w:rPr>
      </w:pPr>
      <w:r w:rsidRPr="000A6F60">
        <w:rPr>
          <w:rFonts w:ascii="ＭＳ ゴシック" w:eastAsia="ＭＳ ゴシック" w:hAnsi="ＭＳ ゴシック" w:hint="eastAsia"/>
          <w:bCs/>
          <w:sz w:val="28"/>
          <w:szCs w:val="28"/>
          <w:u w:val="single"/>
        </w:rPr>
        <w:t>紛失届</w:t>
      </w:r>
      <w:r>
        <w:rPr>
          <w:rFonts w:ascii="ＭＳ ゴシック" w:eastAsia="ＭＳ ゴシック" w:hAnsi="ＭＳ ゴシック" w:hint="eastAsia"/>
          <w:bCs/>
          <w:sz w:val="28"/>
          <w:szCs w:val="28"/>
          <w:u w:val="single"/>
        </w:rPr>
        <w:t>(休日及び夜間)</w:t>
      </w:r>
      <w:r w:rsidRPr="000A6F60">
        <w:rPr>
          <w:rFonts w:ascii="ＭＳ ゴシック" w:eastAsia="ＭＳ ゴシック" w:hAnsi="ＭＳ ゴシック" w:hint="eastAsia"/>
          <w:bCs/>
          <w:sz w:val="28"/>
          <w:szCs w:val="28"/>
          <w:u w:val="single"/>
        </w:rPr>
        <w:t xml:space="preserve">受付専用ＦＡＸ番号　</w:t>
      </w:r>
      <w:r w:rsidRPr="000A6F60">
        <w:rPr>
          <w:rFonts w:ascii="ＭＳ ゴシック" w:eastAsia="ＭＳ ゴシック" w:hAnsi="ＭＳ ゴシック" w:hint="eastAsia"/>
          <w:b/>
          <w:bCs/>
          <w:sz w:val="28"/>
          <w:szCs w:val="28"/>
          <w:u w:val="single"/>
        </w:rPr>
        <w:t>０６－６３４４－８１３７</w:t>
      </w:r>
    </w:p>
    <w:p w14:paraId="31A80B23" w14:textId="77777777" w:rsidR="008574DA" w:rsidRDefault="008574DA" w:rsidP="000A6F60">
      <w:pPr>
        <w:spacing w:beforeLines="50" w:before="170" w:line="400" w:lineRule="exact"/>
        <w:rPr>
          <w:rFonts w:ascii="ＭＳ ゴシック" w:eastAsia="ＭＳ ゴシック" w:hAnsi="ＭＳ ゴシック"/>
          <w:b/>
          <w:bCs/>
          <w:sz w:val="28"/>
          <w:szCs w:val="28"/>
          <w:u w:val="single"/>
        </w:rPr>
      </w:pPr>
    </w:p>
    <w:p w14:paraId="16C01CF4" w14:textId="77777777" w:rsidR="008574DA" w:rsidRPr="008574DA" w:rsidRDefault="008574DA" w:rsidP="00DA1D87">
      <w:pPr>
        <w:pStyle w:val="a4"/>
        <w:ind w:right="940"/>
        <w:jc w:val="both"/>
        <w:rPr>
          <w:sz w:val="24"/>
          <w:szCs w:val="24"/>
        </w:rPr>
      </w:pPr>
    </w:p>
    <w:p w14:paraId="63236AF2" w14:textId="77777777" w:rsidR="008574DA" w:rsidRPr="008574DA" w:rsidRDefault="008574DA" w:rsidP="00DA1D87">
      <w:pPr>
        <w:tabs>
          <w:tab w:val="left" w:pos="9637"/>
        </w:tabs>
        <w:spacing w:line="400" w:lineRule="exact"/>
        <w:ind w:firstLineChars="100" w:firstLine="240"/>
        <w:rPr>
          <w:rFonts w:hAnsi="ＭＳ 明朝"/>
          <w:sz w:val="24"/>
          <w:szCs w:val="24"/>
        </w:rPr>
      </w:pPr>
      <w:r w:rsidRPr="008574DA">
        <w:rPr>
          <w:rFonts w:hAnsi="ＭＳ 明朝" w:hint="eastAsia"/>
          <w:sz w:val="24"/>
          <w:szCs w:val="24"/>
        </w:rPr>
        <w:t>【本状に関するお問い合わせ先】</w:t>
      </w:r>
    </w:p>
    <w:p w14:paraId="60CAA97E" w14:textId="77777777" w:rsidR="008574DA" w:rsidRPr="008574DA" w:rsidRDefault="008574DA" w:rsidP="00DA1D87">
      <w:pPr>
        <w:tabs>
          <w:tab w:val="left" w:pos="9637"/>
        </w:tabs>
        <w:ind w:firstLineChars="300" w:firstLine="720"/>
        <w:rPr>
          <w:rFonts w:hAnsi="ＭＳ 明朝"/>
          <w:sz w:val="24"/>
          <w:szCs w:val="24"/>
        </w:rPr>
      </w:pPr>
      <w:r w:rsidRPr="008574DA">
        <w:rPr>
          <w:rFonts w:hAnsi="ＭＳ 明朝" w:hint="eastAsia"/>
          <w:sz w:val="24"/>
          <w:szCs w:val="24"/>
        </w:rPr>
        <w:t>〒650-0032</w:t>
      </w:r>
    </w:p>
    <w:p w14:paraId="59D52FF9" w14:textId="77777777" w:rsidR="008574DA" w:rsidRPr="008574DA" w:rsidRDefault="008574DA" w:rsidP="00DA1D87">
      <w:pPr>
        <w:tabs>
          <w:tab w:val="left" w:pos="9637"/>
        </w:tabs>
        <w:ind w:firstLineChars="300" w:firstLine="720"/>
        <w:rPr>
          <w:rFonts w:hAnsi="ＭＳ 明朝"/>
          <w:sz w:val="24"/>
          <w:szCs w:val="24"/>
        </w:rPr>
      </w:pPr>
      <w:r w:rsidRPr="008574DA">
        <w:rPr>
          <w:rFonts w:hAnsi="ＭＳ 明朝" w:hint="eastAsia"/>
          <w:kern w:val="0"/>
          <w:sz w:val="24"/>
          <w:szCs w:val="24"/>
        </w:rPr>
        <w:t>神戸市中央区伊藤町119番地</w:t>
      </w:r>
    </w:p>
    <w:p w14:paraId="629E3E32" w14:textId="77777777" w:rsidR="008574DA" w:rsidRPr="008574DA" w:rsidRDefault="008574DA" w:rsidP="00DA1D87">
      <w:pPr>
        <w:tabs>
          <w:tab w:val="left" w:pos="9637"/>
        </w:tabs>
        <w:ind w:firstLineChars="300" w:firstLine="720"/>
        <w:rPr>
          <w:rFonts w:hAnsi="ＭＳ 明朝"/>
          <w:sz w:val="24"/>
          <w:szCs w:val="24"/>
        </w:rPr>
      </w:pPr>
      <w:r w:rsidRPr="008574DA">
        <w:rPr>
          <w:rFonts w:hAnsi="ＭＳ 明朝" w:hint="eastAsia"/>
          <w:sz w:val="24"/>
          <w:szCs w:val="24"/>
        </w:rPr>
        <w:t>兵庫県自動車事業協同組合　担 当／山 根・明 石</w:t>
      </w:r>
    </w:p>
    <w:p w14:paraId="6BC4DCBA" w14:textId="77777777" w:rsidR="008574DA" w:rsidRPr="008574DA" w:rsidRDefault="008574DA" w:rsidP="00DA1D87">
      <w:pPr>
        <w:tabs>
          <w:tab w:val="left" w:pos="9637"/>
        </w:tabs>
        <w:ind w:firstLineChars="300" w:firstLine="720"/>
        <w:rPr>
          <w:rFonts w:hAnsi="ＭＳ 明朝"/>
          <w:sz w:val="24"/>
          <w:szCs w:val="24"/>
        </w:rPr>
      </w:pPr>
      <w:r w:rsidRPr="008574DA">
        <w:rPr>
          <w:rFonts w:hAnsi="ＭＳ 明朝" w:hint="eastAsia"/>
          <w:sz w:val="24"/>
          <w:szCs w:val="24"/>
        </w:rPr>
        <w:t>ＴＥＬ</w:t>
      </w:r>
      <w:r w:rsidRPr="008574DA">
        <w:rPr>
          <w:rFonts w:hAnsi="ＭＳ 明朝" w:hint="eastAsia"/>
          <w:spacing w:val="30"/>
          <w:kern w:val="0"/>
          <w:sz w:val="24"/>
          <w:szCs w:val="24"/>
          <w:fitText w:val="1920" w:id="210947072"/>
        </w:rPr>
        <w:t>(078)322-106</w:t>
      </w:r>
      <w:r w:rsidRPr="008574DA">
        <w:rPr>
          <w:rFonts w:hAnsi="ＭＳ 明朝" w:hint="eastAsia"/>
          <w:kern w:val="0"/>
          <w:sz w:val="24"/>
          <w:szCs w:val="24"/>
          <w:fitText w:val="1920" w:id="210947072"/>
        </w:rPr>
        <w:t>7</w:t>
      </w:r>
      <w:r w:rsidRPr="008574DA">
        <w:rPr>
          <w:rFonts w:hAnsi="ＭＳ 明朝" w:hint="eastAsia"/>
          <w:kern w:val="0"/>
          <w:sz w:val="24"/>
          <w:szCs w:val="24"/>
        </w:rPr>
        <w:t xml:space="preserve">　　</w:t>
      </w:r>
      <w:r w:rsidRPr="008574DA">
        <w:rPr>
          <w:rFonts w:hAnsi="ＭＳ 明朝" w:hint="eastAsia"/>
          <w:spacing w:val="15"/>
          <w:kern w:val="0"/>
          <w:sz w:val="24"/>
          <w:szCs w:val="24"/>
          <w:fitText w:val="1560" w:id="-1936445952"/>
        </w:rPr>
        <w:t>9</w:t>
      </w:r>
      <w:r w:rsidRPr="008574DA">
        <w:rPr>
          <w:rFonts w:hAnsi="ＭＳ 明朝" w:hint="eastAsia"/>
          <w:spacing w:val="15"/>
          <w:sz w:val="24"/>
          <w:szCs w:val="24"/>
          <w:fitText w:val="1560" w:id="-1936445952"/>
        </w:rPr>
        <w:t>:00～17:0</w:t>
      </w:r>
      <w:r w:rsidRPr="008574DA">
        <w:rPr>
          <w:rFonts w:hAnsi="ＭＳ 明朝" w:hint="eastAsia"/>
          <w:spacing w:val="90"/>
          <w:sz w:val="24"/>
          <w:szCs w:val="24"/>
          <w:fitText w:val="1560" w:id="-1936445952"/>
        </w:rPr>
        <w:t>0</w:t>
      </w:r>
    </w:p>
    <w:p w14:paraId="7A54C03B" w14:textId="77777777" w:rsidR="008574DA" w:rsidRPr="008574DA" w:rsidRDefault="008574DA" w:rsidP="00DA1D87">
      <w:pPr>
        <w:tabs>
          <w:tab w:val="left" w:pos="9637"/>
        </w:tabs>
        <w:ind w:firstLineChars="300" w:firstLine="720"/>
        <w:rPr>
          <w:rFonts w:hAnsi="ＭＳ 明朝"/>
          <w:sz w:val="24"/>
          <w:szCs w:val="24"/>
        </w:rPr>
        <w:sectPr w:rsidR="008574DA" w:rsidRPr="008574DA" w:rsidSect="003005D7">
          <w:pgSz w:w="11906" w:h="16838" w:code="9"/>
          <w:pgMar w:top="1418" w:right="851" w:bottom="851" w:left="1418" w:header="0" w:footer="0" w:gutter="0"/>
          <w:cols w:space="425"/>
          <w:docGrid w:type="linesAndChars" w:linePitch="341"/>
        </w:sectPr>
      </w:pPr>
      <w:r w:rsidRPr="008574DA">
        <w:rPr>
          <w:rFonts w:hAnsi="ＭＳ 明朝" w:hint="eastAsia"/>
          <w:kern w:val="0"/>
          <w:sz w:val="24"/>
          <w:szCs w:val="24"/>
        </w:rPr>
        <w:t>ＦＡＸ</w:t>
      </w:r>
      <w:r w:rsidRPr="008574DA">
        <w:rPr>
          <w:rFonts w:hAnsi="ＭＳ 明朝" w:hint="eastAsia"/>
          <w:spacing w:val="30"/>
          <w:kern w:val="0"/>
          <w:sz w:val="24"/>
          <w:szCs w:val="24"/>
          <w:fitText w:val="1920" w:id="210947073"/>
        </w:rPr>
        <w:t>(078)322-106</w:t>
      </w:r>
      <w:r w:rsidRPr="008574DA">
        <w:rPr>
          <w:rFonts w:hAnsi="ＭＳ 明朝" w:hint="eastAsia"/>
          <w:kern w:val="0"/>
          <w:sz w:val="24"/>
          <w:szCs w:val="24"/>
          <w:fitText w:val="1920" w:id="210947073"/>
        </w:rPr>
        <w:t>8</w:t>
      </w:r>
      <w:r w:rsidRPr="008574DA">
        <w:rPr>
          <w:rFonts w:hAnsi="ＭＳ 明朝" w:hint="eastAsia"/>
          <w:kern w:val="0"/>
          <w:sz w:val="24"/>
          <w:szCs w:val="24"/>
        </w:rPr>
        <w:t xml:space="preserve">　　</w:t>
      </w:r>
      <w:r w:rsidRPr="008574DA">
        <w:rPr>
          <w:rFonts w:hAnsi="ＭＳ 明朝" w:hint="eastAsia"/>
          <w:sz w:val="24"/>
          <w:szCs w:val="24"/>
        </w:rPr>
        <w:t>土･日･祝日･年末年始を除く平日</w:t>
      </w:r>
    </w:p>
    <w:p w14:paraId="293534D5" w14:textId="68B10B2E" w:rsidR="008574DA" w:rsidRPr="003D0D21" w:rsidRDefault="008574DA">
      <w:pPr>
        <w:ind w:leftChars="-50" w:left="-100"/>
        <w:sectPr w:rsidR="008574DA" w:rsidRPr="003D0D21" w:rsidSect="008574DA">
          <w:type w:val="continuous"/>
          <w:pgSz w:w="11906" w:h="16838" w:code="9"/>
          <w:pgMar w:top="1418" w:right="851" w:bottom="567" w:left="1418" w:header="851" w:footer="992" w:gutter="0"/>
          <w:cols w:space="425"/>
          <w:docGrid w:type="linesAndChars" w:linePitch="279"/>
        </w:sect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0"/>
      </w:tblGrid>
      <w:tr w:rsidR="0004427B" w14:paraId="14B85C58" w14:textId="77777777" w:rsidTr="003D0D21">
        <w:tc>
          <w:tcPr>
            <w:tcW w:w="9600" w:type="dxa"/>
          </w:tcPr>
          <w:p w14:paraId="45E79B03" w14:textId="2822D997" w:rsidR="0004427B" w:rsidRDefault="00356B36" w:rsidP="005B5E56">
            <w:pPr>
              <w:ind w:leftChars="-50" w:left="-100"/>
            </w:pPr>
            <w:r>
              <w:rPr>
                <w:rFonts w:hint="eastAsia"/>
                <w:noProof/>
              </w:rPr>
              <w:lastRenderedPageBreak/>
              <mc:AlternateContent>
                <mc:Choice Requires="wps">
                  <w:drawing>
                    <wp:anchor distT="0" distB="0" distL="114300" distR="114300" simplePos="0" relativeHeight="251655680" behindDoc="0" locked="0" layoutInCell="1" allowOverlap="1" wp14:anchorId="0F1444D9" wp14:editId="501527DA">
                      <wp:simplePos x="0" y="0"/>
                      <wp:positionH relativeFrom="column">
                        <wp:posOffset>4935855</wp:posOffset>
                      </wp:positionH>
                      <wp:positionV relativeFrom="paragraph">
                        <wp:posOffset>-621030</wp:posOffset>
                      </wp:positionV>
                      <wp:extent cx="1016000" cy="531495"/>
                      <wp:effectExtent l="0" t="0" r="0" b="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31495"/>
                              </a:xfrm>
                              <a:prstGeom prst="rect">
                                <a:avLst/>
                              </a:prstGeom>
                              <a:solidFill>
                                <a:srgbClr val="FFFFFF"/>
                              </a:solidFill>
                              <a:ln w="6350">
                                <a:solidFill>
                                  <a:srgbClr val="000000"/>
                                </a:solidFill>
                                <a:miter lim="800000"/>
                                <a:headEnd/>
                                <a:tailEnd/>
                              </a:ln>
                            </wps:spPr>
                            <wps:txbx>
                              <w:txbxContent>
                                <w:p w14:paraId="3CBF24D1" w14:textId="77777777" w:rsidR="0004427B" w:rsidRPr="0004427B" w:rsidRDefault="0004427B">
                                  <w:pPr>
                                    <w:rPr>
                                      <w:rFonts w:ascii="ＭＳ ゴシック" w:eastAsia="ＭＳ ゴシック" w:hAnsi="ＭＳ ゴシック"/>
                                      <w:sz w:val="44"/>
                                      <w:szCs w:val="44"/>
                                    </w:rPr>
                                  </w:pPr>
                                  <w:r w:rsidRPr="0004427B">
                                    <w:rPr>
                                      <w:rFonts w:ascii="ＭＳ ゴシック" w:eastAsia="ＭＳ ゴシック" w:hAnsi="ＭＳ ゴシック" w:hint="eastAsia"/>
                                      <w:sz w:val="44"/>
                                      <w:szCs w:val="44"/>
                                    </w:rPr>
                                    <w:t>見</w:t>
                                  </w:r>
                                  <w:r>
                                    <w:rPr>
                                      <w:rFonts w:ascii="ＭＳ ゴシック" w:eastAsia="ＭＳ ゴシック" w:hAnsi="ＭＳ ゴシック" w:hint="eastAsia"/>
                                      <w:sz w:val="44"/>
                                      <w:szCs w:val="44"/>
                                    </w:rPr>
                                    <w:t xml:space="preserve">　</w:t>
                                  </w:r>
                                  <w:r w:rsidRPr="0004427B">
                                    <w:rPr>
                                      <w:rFonts w:ascii="ＭＳ ゴシック" w:eastAsia="ＭＳ ゴシック" w:hAnsi="ＭＳ ゴシック" w:hint="eastAsia"/>
                                      <w:sz w:val="44"/>
                                      <w:szCs w:val="44"/>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444D9" id="Rectangle 46" o:spid="_x0000_s1026" style="position:absolute;left:0;text-align:left;margin-left:388.65pt;margin-top:-48.9pt;width:80pt;height:4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" strokeweight=".5pt">
                      <v:textbox inset="5.85pt,.7pt,5.85pt,.7pt">
                        <w:txbxContent>
                          <w:p w14:paraId="3CBF24D1" w14:textId="77777777" w:rsidR="0004427B" w:rsidRPr="0004427B" w:rsidRDefault="0004427B">
                            <w:pPr>
                              <w:rPr>
                                <w:rFonts w:ascii="ＭＳ ゴシック" w:eastAsia="ＭＳ ゴシック" w:hAnsi="ＭＳ ゴシック"/>
                                <w:sz w:val="44"/>
                                <w:szCs w:val="44"/>
                              </w:rPr>
                            </w:pPr>
                            <w:r w:rsidRPr="0004427B">
                              <w:rPr>
                                <w:rFonts w:ascii="ＭＳ ゴシック" w:eastAsia="ＭＳ ゴシック" w:hAnsi="ＭＳ ゴシック" w:hint="eastAsia"/>
                                <w:sz w:val="44"/>
                                <w:szCs w:val="44"/>
                              </w:rPr>
                              <w:t>見</w:t>
                            </w:r>
                            <w:r>
                              <w:rPr>
                                <w:rFonts w:ascii="ＭＳ ゴシック" w:eastAsia="ＭＳ ゴシック" w:hAnsi="ＭＳ ゴシック" w:hint="eastAsia"/>
                                <w:sz w:val="44"/>
                                <w:szCs w:val="44"/>
                              </w:rPr>
                              <w:t xml:space="preserve">　</w:t>
                            </w:r>
                            <w:r w:rsidRPr="0004427B">
                              <w:rPr>
                                <w:rFonts w:ascii="ＭＳ ゴシック" w:eastAsia="ＭＳ ゴシック" w:hAnsi="ＭＳ ゴシック" w:hint="eastAsia"/>
                                <w:sz w:val="44"/>
                                <w:szCs w:val="44"/>
                              </w:rPr>
                              <w:t>本</w:t>
                            </w:r>
                          </w:p>
                        </w:txbxContent>
                      </v:textbox>
                    </v:rect>
                  </w:pict>
                </mc:Fallback>
              </mc:AlternateContent>
            </w:r>
          </w:p>
          <w:p w14:paraId="61328B85" w14:textId="77777777" w:rsidR="0004427B" w:rsidRDefault="0004427B" w:rsidP="005B5E56">
            <w:pPr>
              <w:ind w:leftChars="-50" w:left="-100"/>
              <w:jc w:val="center"/>
              <w:rPr>
                <w:sz w:val="24"/>
                <w:u w:val="double"/>
              </w:rPr>
            </w:pPr>
            <w:r>
              <w:rPr>
                <w:rFonts w:hint="eastAsia"/>
                <w:sz w:val="24"/>
                <w:u w:val="double"/>
              </w:rPr>
              <w:t>ＥＴＣコーポレートカード紛失届（休日及び夜間届出用）</w:t>
            </w:r>
          </w:p>
          <w:p w14:paraId="6B1F4774" w14:textId="77777777" w:rsidR="0004427B" w:rsidRDefault="0004427B" w:rsidP="005B5E56">
            <w:pPr>
              <w:ind w:leftChars="-50" w:left="-100"/>
            </w:pPr>
          </w:p>
          <w:p w14:paraId="2A051AB0" w14:textId="77777777" w:rsidR="0004427B" w:rsidRDefault="0004427B" w:rsidP="005B5E56">
            <w:pPr>
              <w:ind w:leftChars="-50" w:left="-100"/>
            </w:pPr>
            <w:r>
              <w:rPr>
                <w:rFonts w:hint="eastAsia"/>
              </w:rPr>
              <w:t xml:space="preserve">　　　西日本高速道路株式会社</w:t>
            </w:r>
          </w:p>
          <w:p w14:paraId="20DD9AFF" w14:textId="77777777" w:rsidR="0004427B" w:rsidRDefault="0004427B" w:rsidP="005B5E56">
            <w:pPr>
              <w:ind w:leftChars="-50" w:left="-100"/>
            </w:pPr>
          </w:p>
          <w:p w14:paraId="708FDFEE" w14:textId="77777777" w:rsidR="0004427B" w:rsidRDefault="0004427B" w:rsidP="005B5E56">
            <w:pPr>
              <w:ind w:leftChars="-50" w:left="-100"/>
            </w:pPr>
            <w:r>
              <w:rPr>
                <w:rFonts w:hint="eastAsia"/>
              </w:rPr>
              <w:t xml:space="preserve">　　　関　西　支  社  長 　　殿</w:t>
            </w:r>
          </w:p>
          <w:p w14:paraId="5A8EAF9C" w14:textId="77777777" w:rsidR="0004427B" w:rsidRDefault="0004427B" w:rsidP="005B5E56">
            <w:pPr>
              <w:ind w:leftChars="-50" w:left="-100"/>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1400"/>
              <w:gridCol w:w="300"/>
              <w:gridCol w:w="6900"/>
            </w:tblGrid>
            <w:tr w:rsidR="0004427B" w14:paraId="55750649" w14:textId="77777777">
              <w:trPr>
                <w:cantSplit/>
              </w:trPr>
              <w:tc>
                <w:tcPr>
                  <w:tcW w:w="2196" w:type="dxa"/>
                  <w:gridSpan w:val="2"/>
                </w:tcPr>
                <w:p w14:paraId="2EF3E125" w14:textId="77777777" w:rsidR="0004427B" w:rsidRDefault="0004427B" w:rsidP="005B5E56"/>
                <w:p w14:paraId="5D110A60" w14:textId="77777777" w:rsidR="0004427B" w:rsidRDefault="0004427B" w:rsidP="0077060E">
                  <w:pPr>
                    <w:numPr>
                      <w:ilvl w:val="0"/>
                      <w:numId w:val="3"/>
                    </w:numPr>
                  </w:pPr>
                  <w:r>
                    <w:rPr>
                      <w:rFonts w:hint="eastAsia"/>
                    </w:rPr>
                    <w:t xml:space="preserve">　届 出 年 月 日</w:t>
                  </w:r>
                </w:p>
                <w:p w14:paraId="71C7FF15" w14:textId="77777777" w:rsidR="0004427B" w:rsidRDefault="0004427B" w:rsidP="005B5E56"/>
              </w:tc>
              <w:tc>
                <w:tcPr>
                  <w:tcW w:w="7200" w:type="dxa"/>
                  <w:gridSpan w:val="2"/>
                </w:tcPr>
                <w:p w14:paraId="2091AC49" w14:textId="77777777" w:rsidR="0004427B" w:rsidRDefault="0004427B" w:rsidP="005B5E56"/>
                <w:p w14:paraId="0F8B367A" w14:textId="77777777" w:rsidR="0004427B" w:rsidRDefault="0077060E" w:rsidP="005B5E56">
                  <w:pPr>
                    <w:pStyle w:val="a3"/>
                  </w:pPr>
                  <w:r>
                    <w:rPr>
                      <w:rFonts w:hint="eastAsia"/>
                    </w:rPr>
                    <w:t>令和</w:t>
                  </w:r>
                  <w:r w:rsidR="0004427B">
                    <w:rPr>
                      <w:rFonts w:hint="eastAsia"/>
                    </w:rPr>
                    <w:t xml:space="preserve">　　　年　　　月　　　日</w:t>
                  </w:r>
                </w:p>
                <w:p w14:paraId="6AB5A482" w14:textId="33E1653A" w:rsidR="0004427B" w:rsidRDefault="00356B36" w:rsidP="005B5E56">
                  <w:r>
                    <w:rPr>
                      <w:rFonts w:hint="eastAsia"/>
                      <w:noProof/>
                    </w:rPr>
                    <mc:AlternateContent>
                      <mc:Choice Requires="wps">
                        <w:drawing>
                          <wp:anchor distT="0" distB="0" distL="114300" distR="114300" simplePos="0" relativeHeight="251661824" behindDoc="0" locked="0" layoutInCell="1" allowOverlap="1" wp14:anchorId="17A2026A" wp14:editId="61B690E4">
                            <wp:simplePos x="0" y="0"/>
                            <wp:positionH relativeFrom="column">
                              <wp:posOffset>224155</wp:posOffset>
                            </wp:positionH>
                            <wp:positionV relativeFrom="paragraph">
                              <wp:posOffset>62865</wp:posOffset>
                            </wp:positionV>
                            <wp:extent cx="4475480" cy="360045"/>
                            <wp:effectExtent l="0" t="0" r="0" b="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360045"/>
                                    </a:xfrm>
                                    <a:prstGeom prst="wedgeRectCallout">
                                      <a:avLst>
                                        <a:gd name="adj1" fmla="val -62005"/>
                                        <a:gd name="adj2" fmla="val 30602"/>
                                      </a:avLst>
                                    </a:prstGeom>
                                    <a:solidFill>
                                      <a:srgbClr val="FFFFFF"/>
                                    </a:solidFill>
                                    <a:ln w="9525">
                                      <a:solidFill>
                                        <a:srgbClr val="000000"/>
                                      </a:solidFill>
                                      <a:miter lim="800000"/>
                                      <a:headEnd/>
                                      <a:tailEnd/>
                                    </a:ln>
                                  </wps:spPr>
                                  <wps:txbx>
                                    <w:txbxContent>
                                      <w:p w14:paraId="30CF7B73" w14:textId="77777777" w:rsidR="00A97886" w:rsidRDefault="00A97886" w:rsidP="00A97886">
                                        <w:r>
                                          <w:rPr>
                                            <w:rFonts w:ascii="ＭＳ ゴシック" w:eastAsia="ＭＳ ゴシック" w:hAnsi="ＭＳ ゴシック" w:hint="eastAsia"/>
                                            <w:sz w:val="24"/>
                                            <w:szCs w:val="24"/>
                                          </w:rPr>
                                          <w:t>カード番号を確認のうえ、転記ミスのないよう記入して</w:t>
                                        </w:r>
                                        <w:r w:rsidR="006F20CF">
                                          <w:rPr>
                                            <w:rFonts w:ascii="ＭＳ ゴシック" w:eastAsia="ＭＳ ゴシック" w:hAnsi="ＭＳ ゴシック" w:hint="eastAsia"/>
                                            <w:sz w:val="24"/>
                                            <w:szCs w:val="24"/>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202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5" o:spid="_x0000_s1027" type="#_x0000_t61" style="position:absolute;left:0;text-align:left;margin-left:17.65pt;margin-top:4.95pt;width:352.4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" adj="-2593,17410">
                            <v:textbox inset="5.85pt,.7pt,5.85pt,.7pt">
                              <w:txbxContent>
                                <w:p w14:paraId="30CF7B73" w14:textId="77777777" w:rsidR="00A97886" w:rsidRDefault="00A97886" w:rsidP="00A97886">
                                  <w:r>
                                    <w:rPr>
                                      <w:rFonts w:ascii="ＭＳ ゴシック" w:eastAsia="ＭＳ ゴシック" w:hAnsi="ＭＳ ゴシック" w:hint="eastAsia"/>
                                      <w:sz w:val="24"/>
                                      <w:szCs w:val="24"/>
                                    </w:rPr>
                                    <w:t>カード番号を確認のうえ、転記ミスのないよう記入して</w:t>
                                  </w:r>
                                  <w:r w:rsidR="006F20CF">
                                    <w:rPr>
                                      <w:rFonts w:ascii="ＭＳ ゴシック" w:eastAsia="ＭＳ ゴシック" w:hAnsi="ＭＳ ゴシック" w:hint="eastAsia"/>
                                      <w:sz w:val="24"/>
                                      <w:szCs w:val="24"/>
                                    </w:rPr>
                                    <w:t>下さい。</w:t>
                                  </w:r>
                                </w:p>
                              </w:txbxContent>
                            </v:textbox>
                          </v:shape>
                        </w:pict>
                      </mc:Fallback>
                    </mc:AlternateContent>
                  </w:r>
                </w:p>
              </w:tc>
            </w:tr>
            <w:tr w:rsidR="0004427B" w14:paraId="126D9B38" w14:textId="77777777">
              <w:trPr>
                <w:cantSplit/>
              </w:trPr>
              <w:tc>
                <w:tcPr>
                  <w:tcW w:w="2196" w:type="dxa"/>
                  <w:gridSpan w:val="2"/>
                </w:tcPr>
                <w:p w14:paraId="057F106A" w14:textId="77777777" w:rsidR="0004427B" w:rsidRDefault="0004427B" w:rsidP="005B5E56"/>
                <w:p w14:paraId="76A56994" w14:textId="77777777" w:rsidR="0004427B" w:rsidRDefault="003A1DE1" w:rsidP="003A1DE1">
                  <w:r>
                    <w:rPr>
                      <w:rFonts w:hint="eastAsia"/>
                    </w:rPr>
                    <w:t xml:space="preserve">②　</w:t>
                  </w:r>
                  <w:r w:rsidR="0004427B">
                    <w:rPr>
                      <w:rFonts w:hint="eastAsia"/>
                    </w:rPr>
                    <w:t>紛失したＥＴＣ</w:t>
                  </w:r>
                </w:p>
                <w:p w14:paraId="42D04003" w14:textId="77777777" w:rsidR="0004427B" w:rsidRDefault="0004427B" w:rsidP="005B5E56">
                  <w:pPr>
                    <w:ind w:firstLineChars="100" w:firstLine="200"/>
                  </w:pPr>
                  <w:r>
                    <w:rPr>
                      <w:rFonts w:hint="eastAsia"/>
                    </w:rPr>
                    <w:t>コーポレートカー</w:t>
                  </w:r>
                </w:p>
                <w:p w14:paraId="4A3486A2" w14:textId="77777777" w:rsidR="0004427B" w:rsidRDefault="0004427B" w:rsidP="005B5E56">
                  <w:pPr>
                    <w:ind w:firstLineChars="100" w:firstLine="200"/>
                  </w:pPr>
                  <w:r>
                    <w:rPr>
                      <w:rFonts w:hint="eastAsia"/>
                    </w:rPr>
                    <w:t>ドの番号</w:t>
                  </w:r>
                </w:p>
                <w:p w14:paraId="5C1DE2FF" w14:textId="77777777" w:rsidR="0004427B" w:rsidRDefault="0004427B" w:rsidP="005B5E56"/>
              </w:tc>
              <w:tc>
                <w:tcPr>
                  <w:tcW w:w="7200" w:type="dxa"/>
                  <w:gridSpan w:val="2"/>
                  <w:vAlign w:val="center"/>
                </w:tcPr>
                <w:p w14:paraId="019A2AEE" w14:textId="77777777" w:rsidR="0004427B" w:rsidRDefault="0004427B" w:rsidP="00A97886">
                  <w:pPr>
                    <w:pStyle w:val="a3"/>
                    <w:rPr>
                      <w:spacing w:val="-30"/>
                      <w:sz w:val="40"/>
                    </w:rPr>
                  </w:pPr>
                  <w:r>
                    <w:rPr>
                      <w:rFonts w:hint="eastAsia"/>
                      <w:spacing w:val="-30"/>
                      <w:sz w:val="40"/>
                    </w:rPr>
                    <w:t>(□□□□□□-□□□□-□□□□□-□)</w:t>
                  </w:r>
                </w:p>
              </w:tc>
            </w:tr>
            <w:tr w:rsidR="0004427B" w14:paraId="09C05C04" w14:textId="77777777">
              <w:trPr>
                <w:cantSplit/>
              </w:trPr>
              <w:tc>
                <w:tcPr>
                  <w:tcW w:w="2196" w:type="dxa"/>
                  <w:gridSpan w:val="2"/>
                </w:tcPr>
                <w:p w14:paraId="11E87403" w14:textId="77777777" w:rsidR="0004427B" w:rsidRDefault="0004427B" w:rsidP="005B5E56"/>
                <w:p w14:paraId="1DB74CB4" w14:textId="77777777" w:rsidR="0004427B" w:rsidRDefault="0004427B" w:rsidP="005B5E56">
                  <w:r>
                    <w:rPr>
                      <w:rFonts w:hint="eastAsia"/>
                    </w:rPr>
                    <w:t>③　お と こ ろ</w:t>
                  </w:r>
                </w:p>
                <w:p w14:paraId="1C065AAA" w14:textId="77777777" w:rsidR="0004427B" w:rsidRDefault="0004427B" w:rsidP="005B5E56"/>
              </w:tc>
              <w:tc>
                <w:tcPr>
                  <w:tcW w:w="7200" w:type="dxa"/>
                  <w:gridSpan w:val="2"/>
                </w:tcPr>
                <w:p w14:paraId="3AD0EF9B" w14:textId="2620CDC3" w:rsidR="0004427B" w:rsidRDefault="00356B36" w:rsidP="005B5E56">
                  <w:pPr>
                    <w:pStyle w:val="a5"/>
                    <w:tabs>
                      <w:tab w:val="clear" w:pos="4252"/>
                      <w:tab w:val="clear" w:pos="8504"/>
                    </w:tabs>
                    <w:snapToGrid/>
                  </w:pPr>
                  <w:r>
                    <w:rPr>
                      <w:rFonts w:hint="eastAsia"/>
                      <w:noProof/>
                    </w:rPr>
                    <mc:AlternateContent>
                      <mc:Choice Requires="wps">
                        <w:drawing>
                          <wp:anchor distT="0" distB="0" distL="114300" distR="114300" simplePos="0" relativeHeight="251656704" behindDoc="0" locked="0" layoutInCell="1" allowOverlap="1" wp14:anchorId="3D435E38" wp14:editId="0FF787C8">
                            <wp:simplePos x="0" y="0"/>
                            <wp:positionH relativeFrom="column">
                              <wp:posOffset>229870</wp:posOffset>
                            </wp:positionH>
                            <wp:positionV relativeFrom="paragraph">
                              <wp:posOffset>69850</wp:posOffset>
                            </wp:positionV>
                            <wp:extent cx="2755265" cy="360045"/>
                            <wp:effectExtent l="0" t="0" r="0" b="0"/>
                            <wp:wrapNone/>
                            <wp:docPr id="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360045"/>
                                    </a:xfrm>
                                    <a:prstGeom prst="wedgeRectCallout">
                                      <a:avLst>
                                        <a:gd name="adj1" fmla="val -72380"/>
                                        <a:gd name="adj2" fmla="val -7144"/>
                                      </a:avLst>
                                    </a:prstGeom>
                                    <a:solidFill>
                                      <a:srgbClr val="FFFFFF"/>
                                    </a:solidFill>
                                    <a:ln w="9525">
                                      <a:solidFill>
                                        <a:srgbClr val="000000"/>
                                      </a:solidFill>
                                      <a:miter lim="800000"/>
                                      <a:headEnd/>
                                      <a:tailEnd/>
                                    </a:ln>
                                  </wps:spPr>
                                  <wps:txbx>
                                    <w:txbxContent>
                                      <w:p w14:paraId="3117BC62" w14:textId="77777777" w:rsidR="00721D55" w:rsidRPr="007E3FCD" w:rsidRDefault="00721D55" w:rsidP="00721D55">
                                        <w:pPr>
                                          <w:jc w:val="center"/>
                                          <w:rPr>
                                            <w:rFonts w:ascii="ＭＳ ゴシック" w:eastAsia="ＭＳ ゴシック" w:hAnsi="ＭＳ ゴシック"/>
                                            <w:sz w:val="24"/>
                                            <w:szCs w:val="24"/>
                                          </w:rPr>
                                        </w:pPr>
                                        <w:r w:rsidRPr="007E3FCD">
                                          <w:rPr>
                                            <w:rFonts w:ascii="ＭＳ ゴシック" w:eastAsia="ＭＳ ゴシック" w:hAnsi="ＭＳ ゴシック" w:hint="eastAsia"/>
                                            <w:sz w:val="24"/>
                                            <w:szCs w:val="24"/>
                                          </w:rPr>
                                          <w:t>組合員</w:t>
                                        </w:r>
                                        <w:r w:rsidR="00A97886">
                                          <w:rPr>
                                            <w:rFonts w:ascii="ＭＳ ゴシック" w:eastAsia="ＭＳ ゴシック" w:hAnsi="ＭＳ ゴシック" w:hint="eastAsia"/>
                                            <w:sz w:val="24"/>
                                            <w:szCs w:val="24"/>
                                          </w:rPr>
                                          <w:t>様</w:t>
                                        </w:r>
                                        <w:r w:rsidRPr="007E3FCD">
                                          <w:rPr>
                                            <w:rFonts w:ascii="ＭＳ ゴシック" w:eastAsia="ＭＳ ゴシック" w:hAnsi="ＭＳ ゴシック" w:hint="eastAsia"/>
                                            <w:sz w:val="24"/>
                                            <w:szCs w:val="24"/>
                                          </w:rPr>
                                          <w:t>のご住所を記入して</w:t>
                                        </w:r>
                                        <w:r w:rsidR="00A97886">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p w14:paraId="76A2CACC" w14:textId="77777777" w:rsidR="00721D55" w:rsidRDefault="00721D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35E38" id="AutoShape 69" o:spid="_x0000_s1028" type="#_x0000_t61" style="position:absolute;left:0;text-align:left;margin-left:18.1pt;margin-top:5.5pt;width:216.9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" adj="-4834,9257">
                            <v:textbox inset="5.85pt,.7pt,5.85pt,.7pt">
                              <w:txbxContent>
                                <w:p w14:paraId="3117BC62" w14:textId="77777777" w:rsidR="00721D55" w:rsidRPr="007E3FCD" w:rsidRDefault="00721D55" w:rsidP="00721D55">
                                  <w:pPr>
                                    <w:jc w:val="center"/>
                                    <w:rPr>
                                      <w:rFonts w:ascii="ＭＳ ゴシック" w:eastAsia="ＭＳ ゴシック" w:hAnsi="ＭＳ ゴシック"/>
                                      <w:sz w:val="24"/>
                                      <w:szCs w:val="24"/>
                                    </w:rPr>
                                  </w:pPr>
                                  <w:r w:rsidRPr="007E3FCD">
                                    <w:rPr>
                                      <w:rFonts w:ascii="ＭＳ ゴシック" w:eastAsia="ＭＳ ゴシック" w:hAnsi="ＭＳ ゴシック" w:hint="eastAsia"/>
                                      <w:sz w:val="24"/>
                                      <w:szCs w:val="24"/>
                                    </w:rPr>
                                    <w:t>組合員</w:t>
                                  </w:r>
                                  <w:r w:rsidR="00A97886">
                                    <w:rPr>
                                      <w:rFonts w:ascii="ＭＳ ゴシック" w:eastAsia="ＭＳ ゴシック" w:hAnsi="ＭＳ ゴシック" w:hint="eastAsia"/>
                                      <w:sz w:val="24"/>
                                      <w:szCs w:val="24"/>
                                    </w:rPr>
                                    <w:t>様</w:t>
                                  </w:r>
                                  <w:r w:rsidRPr="007E3FCD">
                                    <w:rPr>
                                      <w:rFonts w:ascii="ＭＳ ゴシック" w:eastAsia="ＭＳ ゴシック" w:hAnsi="ＭＳ ゴシック" w:hint="eastAsia"/>
                                      <w:sz w:val="24"/>
                                      <w:szCs w:val="24"/>
                                    </w:rPr>
                                    <w:t>のご住所を記入して</w:t>
                                  </w:r>
                                  <w:r w:rsidR="00A97886">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p w14:paraId="76A2CACC" w14:textId="77777777" w:rsidR="00721D55" w:rsidRDefault="00721D55"/>
                              </w:txbxContent>
                            </v:textbox>
                          </v:shape>
                        </w:pict>
                      </mc:Fallback>
                    </mc:AlternateContent>
                  </w:r>
                  <w:r w:rsidR="0004427B">
                    <w:rPr>
                      <w:rFonts w:hint="eastAsia"/>
                    </w:rPr>
                    <w:t>〒</w:t>
                  </w:r>
                </w:p>
                <w:p w14:paraId="7C84E635" w14:textId="77777777" w:rsidR="0004427B" w:rsidRDefault="0004427B" w:rsidP="005B5E56"/>
                <w:p w14:paraId="11808022" w14:textId="77777777" w:rsidR="0004427B" w:rsidRDefault="00BE289A" w:rsidP="005B5E56">
                  <w:pPr>
                    <w:pStyle w:val="a4"/>
                  </w:pPr>
                  <w:r>
                    <w:rPr>
                      <w:rFonts w:hint="eastAsia"/>
                    </w:rPr>
                    <w:t>TEL</w:t>
                  </w:r>
                  <w:r w:rsidR="0004427B">
                    <w:rPr>
                      <w:rFonts w:hint="eastAsia"/>
                    </w:rPr>
                    <w:t xml:space="preserve">　　　　（　　　　）　　　　</w:t>
                  </w:r>
                </w:p>
              </w:tc>
            </w:tr>
            <w:tr w:rsidR="0004427B" w14:paraId="0BDFB130" w14:textId="77777777">
              <w:trPr>
                <w:cantSplit/>
              </w:trPr>
              <w:tc>
                <w:tcPr>
                  <w:tcW w:w="2196" w:type="dxa"/>
                  <w:gridSpan w:val="2"/>
                </w:tcPr>
                <w:p w14:paraId="3396B9C1" w14:textId="77777777" w:rsidR="0004427B" w:rsidRDefault="0004427B" w:rsidP="005B5E56"/>
                <w:p w14:paraId="3860F2B6" w14:textId="77777777" w:rsidR="0004427B" w:rsidRDefault="0004427B" w:rsidP="005B5E56">
                  <w:r>
                    <w:rPr>
                      <w:rFonts w:hint="eastAsia"/>
                    </w:rPr>
                    <w:t>④　お　名　前</w:t>
                  </w:r>
                </w:p>
                <w:p w14:paraId="7A4C0289" w14:textId="77777777" w:rsidR="0004427B" w:rsidRDefault="0004427B" w:rsidP="005B5E56"/>
              </w:tc>
              <w:tc>
                <w:tcPr>
                  <w:tcW w:w="7200" w:type="dxa"/>
                  <w:gridSpan w:val="2"/>
                </w:tcPr>
                <w:p w14:paraId="510A3A7A" w14:textId="3E7F66E5" w:rsidR="0004427B" w:rsidRDefault="00356B36" w:rsidP="005B5E56">
                  <w:r>
                    <w:rPr>
                      <w:noProof/>
                    </w:rPr>
                    <mc:AlternateContent>
                      <mc:Choice Requires="wps">
                        <w:drawing>
                          <wp:anchor distT="0" distB="0" distL="114300" distR="114300" simplePos="0" relativeHeight="251658752" behindDoc="0" locked="0" layoutInCell="1" allowOverlap="1" wp14:anchorId="5C826FA5" wp14:editId="50A0A8FA">
                            <wp:simplePos x="0" y="0"/>
                            <wp:positionH relativeFrom="column">
                              <wp:posOffset>234315</wp:posOffset>
                            </wp:positionH>
                            <wp:positionV relativeFrom="paragraph">
                              <wp:posOffset>69850</wp:posOffset>
                            </wp:positionV>
                            <wp:extent cx="2115820" cy="360045"/>
                            <wp:effectExtent l="0" t="0" r="0" b="0"/>
                            <wp:wrapNone/>
                            <wp:docPr id="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360045"/>
                                    </a:xfrm>
                                    <a:prstGeom prst="wedgeRectCallout">
                                      <a:avLst>
                                        <a:gd name="adj1" fmla="val -76829"/>
                                        <a:gd name="adj2" fmla="val -21250"/>
                                      </a:avLst>
                                    </a:prstGeom>
                                    <a:solidFill>
                                      <a:srgbClr val="FFFFFF"/>
                                    </a:solidFill>
                                    <a:ln w="9525">
                                      <a:solidFill>
                                        <a:srgbClr val="000000"/>
                                      </a:solidFill>
                                      <a:miter lim="800000"/>
                                      <a:headEnd/>
                                      <a:tailEnd/>
                                    </a:ln>
                                  </wps:spPr>
                                  <wps:txbx>
                                    <w:txbxContent>
                                      <w:p w14:paraId="7C82D31E" w14:textId="77777777" w:rsidR="007E3FCD" w:rsidRPr="007E3FCD" w:rsidRDefault="007E3FCD" w:rsidP="007E3FCD">
                                        <w:pPr>
                                          <w:rPr>
                                            <w:rFonts w:ascii="ＭＳ ゴシック" w:eastAsia="ＭＳ ゴシック" w:hAnsi="ＭＳ ゴシック"/>
                                            <w:sz w:val="24"/>
                                            <w:szCs w:val="24"/>
                                          </w:rPr>
                                        </w:pPr>
                                        <w:r w:rsidRPr="007E3FCD">
                                          <w:rPr>
                                            <w:rFonts w:ascii="ＭＳ ゴシック" w:eastAsia="ＭＳ ゴシック" w:hAnsi="ＭＳ ゴシック" w:hint="eastAsia"/>
                                            <w:sz w:val="24"/>
                                            <w:szCs w:val="24"/>
                                          </w:rPr>
                                          <w:t>組合員名を記入して</w:t>
                                        </w:r>
                                        <w:r w:rsidR="00A97886">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p w14:paraId="41EA3204" w14:textId="77777777" w:rsidR="007E3FCD" w:rsidRDefault="007E3FCD" w:rsidP="007E3F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6FA5" id="AutoShape 71" o:spid="_x0000_s1029" type="#_x0000_t61" style="position:absolute;left:0;text-align:left;margin-left:18.45pt;margin-top:5.5pt;width:166.6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" adj="-5795,6210">
                            <v:textbox inset="5.85pt,.7pt,5.85pt,.7pt">
                              <w:txbxContent>
                                <w:p w14:paraId="7C82D31E" w14:textId="77777777" w:rsidR="007E3FCD" w:rsidRPr="007E3FCD" w:rsidRDefault="007E3FCD" w:rsidP="007E3FCD">
                                  <w:pPr>
                                    <w:rPr>
                                      <w:rFonts w:ascii="ＭＳ ゴシック" w:eastAsia="ＭＳ ゴシック" w:hAnsi="ＭＳ ゴシック"/>
                                      <w:sz w:val="24"/>
                                      <w:szCs w:val="24"/>
                                    </w:rPr>
                                  </w:pPr>
                                  <w:r w:rsidRPr="007E3FCD">
                                    <w:rPr>
                                      <w:rFonts w:ascii="ＭＳ ゴシック" w:eastAsia="ＭＳ ゴシック" w:hAnsi="ＭＳ ゴシック" w:hint="eastAsia"/>
                                      <w:sz w:val="24"/>
                                      <w:szCs w:val="24"/>
                                    </w:rPr>
                                    <w:t>組合員名を記入して</w:t>
                                  </w:r>
                                  <w:r w:rsidR="00A97886">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p w14:paraId="41EA3204" w14:textId="77777777" w:rsidR="007E3FCD" w:rsidRDefault="007E3FCD" w:rsidP="007E3FCD"/>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301FCF6" wp14:editId="7E5E43D7">
                            <wp:simplePos x="0" y="0"/>
                            <wp:positionH relativeFrom="column">
                              <wp:posOffset>3620135</wp:posOffset>
                            </wp:positionH>
                            <wp:positionV relativeFrom="paragraph">
                              <wp:posOffset>152400</wp:posOffset>
                            </wp:positionV>
                            <wp:extent cx="254000" cy="177165"/>
                            <wp:effectExtent l="0" t="0" r="0" b="0"/>
                            <wp:wrapNone/>
                            <wp:docPr id="4"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09C98" id="Oval 37" o:spid="_x0000_s1026" style="position:absolute;left:0;text-align:left;margin-left:285.05pt;margin-top:12pt;width:20pt;height:1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" filled="f"/>
                        </w:pict>
                      </mc:Fallback>
                    </mc:AlternateContent>
                  </w:r>
                </w:p>
                <w:p w14:paraId="10724C24" w14:textId="77777777" w:rsidR="0004427B" w:rsidRDefault="0004427B" w:rsidP="005B5E56">
                  <w:pPr>
                    <w:ind w:firstLineChars="2700" w:firstLine="5400"/>
                  </w:pPr>
                  <w:r>
                    <w:rPr>
                      <w:rFonts w:hint="eastAsia"/>
                    </w:rPr>
                    <w:t xml:space="preserve">　　印</w:t>
                  </w:r>
                </w:p>
              </w:tc>
            </w:tr>
            <w:tr w:rsidR="0004427B" w14:paraId="2F406984" w14:textId="77777777">
              <w:trPr>
                <w:cantSplit/>
              </w:trPr>
              <w:tc>
                <w:tcPr>
                  <w:tcW w:w="2196" w:type="dxa"/>
                  <w:gridSpan w:val="2"/>
                </w:tcPr>
                <w:p w14:paraId="1F9D2314" w14:textId="77777777" w:rsidR="0004427B" w:rsidRDefault="0004427B" w:rsidP="005B5E56"/>
                <w:p w14:paraId="6A578949" w14:textId="77777777" w:rsidR="0004427B" w:rsidRDefault="0004427B" w:rsidP="005B5E56">
                  <w:r>
                    <w:rPr>
                      <w:rFonts w:hint="eastAsia"/>
                    </w:rPr>
                    <w:t>⑤　紛 失 年 月 日</w:t>
                  </w:r>
                </w:p>
                <w:p w14:paraId="3B3A9940" w14:textId="77777777" w:rsidR="0004427B" w:rsidRDefault="0004427B" w:rsidP="005B5E56"/>
              </w:tc>
              <w:tc>
                <w:tcPr>
                  <w:tcW w:w="7200" w:type="dxa"/>
                  <w:gridSpan w:val="2"/>
                </w:tcPr>
                <w:p w14:paraId="5215FD06" w14:textId="77777777" w:rsidR="0004427B" w:rsidRDefault="0004427B" w:rsidP="005B5E56"/>
                <w:p w14:paraId="3098A1AD" w14:textId="63612F23" w:rsidR="0004427B" w:rsidRDefault="00356B36" w:rsidP="005B5E56">
                  <w:pPr>
                    <w:pStyle w:val="a3"/>
                  </w:pPr>
                  <w:r>
                    <w:rPr>
                      <w:rFonts w:hint="eastAsia"/>
                      <w:noProof/>
                    </w:rPr>
                    <mc:AlternateContent>
                      <mc:Choice Requires="wps">
                        <w:drawing>
                          <wp:anchor distT="0" distB="0" distL="114300" distR="114300" simplePos="0" relativeHeight="251660800" behindDoc="0" locked="0" layoutInCell="1" allowOverlap="1" wp14:anchorId="4E52320C" wp14:editId="43670CC1">
                            <wp:simplePos x="0" y="0"/>
                            <wp:positionH relativeFrom="column">
                              <wp:posOffset>2540635</wp:posOffset>
                            </wp:positionH>
                            <wp:positionV relativeFrom="paragraph">
                              <wp:posOffset>17145</wp:posOffset>
                            </wp:positionV>
                            <wp:extent cx="2222500" cy="360045"/>
                            <wp:effectExtent l="0" t="0" r="0" b="0"/>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360045"/>
                                    </a:xfrm>
                                    <a:prstGeom prst="wedgeRectCallout">
                                      <a:avLst>
                                        <a:gd name="adj1" fmla="val -1657"/>
                                        <a:gd name="adj2" fmla="val -170106"/>
                                      </a:avLst>
                                    </a:prstGeom>
                                    <a:solidFill>
                                      <a:srgbClr val="FFFFFF"/>
                                    </a:solidFill>
                                    <a:ln w="9525">
                                      <a:solidFill>
                                        <a:srgbClr val="000000"/>
                                      </a:solidFill>
                                      <a:miter lim="800000"/>
                                      <a:headEnd/>
                                      <a:tailEnd/>
                                    </a:ln>
                                  </wps:spPr>
                                  <wps:txbx>
                                    <w:txbxContent>
                                      <w:p w14:paraId="61F52DA5" w14:textId="77777777" w:rsidR="007E3FCD" w:rsidRPr="007E3FCD" w:rsidRDefault="00A97886" w:rsidP="007E3FCD">
                                        <w:pPr>
                                          <w:rPr>
                                            <w:rFonts w:ascii="ＭＳ ゴシック" w:eastAsia="ＭＳ ゴシック" w:hAnsi="ＭＳ ゴシック"/>
                                            <w:sz w:val="24"/>
                                            <w:szCs w:val="24"/>
                                          </w:rPr>
                                        </w:pPr>
                                        <w:r>
                                          <w:rPr>
                                            <w:rFonts w:ascii="ＭＳ ゴシック" w:eastAsia="ＭＳ ゴシック" w:hAnsi="ＭＳ ゴシック" w:hint="eastAsia"/>
                                            <w:sz w:val="24"/>
                                            <w:szCs w:val="24"/>
                                          </w:rPr>
                                          <w:t>会社印を</w:t>
                                        </w:r>
                                        <w:r w:rsidR="007E3FCD" w:rsidRPr="007E3FCD">
                                          <w:rPr>
                                            <w:rFonts w:ascii="ＭＳ ゴシック" w:eastAsia="ＭＳ ゴシック" w:hAnsi="ＭＳ ゴシック" w:hint="eastAsia"/>
                                            <w:sz w:val="24"/>
                                            <w:szCs w:val="24"/>
                                          </w:rPr>
                                          <w:t>必ず押印して</w:t>
                                        </w:r>
                                        <w:r>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320C" id="AutoShape 73" o:spid="_x0000_s1030" type="#_x0000_t61" style="position:absolute;left:0;text-align:left;margin-left:200.05pt;margin-top:1.35pt;width:17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" adj="10442,-25943">
                            <v:textbox inset="5.85pt,.7pt,5.85pt,.7pt">
                              <w:txbxContent>
                                <w:p w14:paraId="61F52DA5" w14:textId="77777777" w:rsidR="007E3FCD" w:rsidRPr="007E3FCD" w:rsidRDefault="00A97886" w:rsidP="007E3FCD">
                                  <w:pPr>
                                    <w:rPr>
                                      <w:rFonts w:ascii="ＭＳ ゴシック" w:eastAsia="ＭＳ ゴシック" w:hAnsi="ＭＳ ゴシック"/>
                                      <w:sz w:val="24"/>
                                      <w:szCs w:val="24"/>
                                    </w:rPr>
                                  </w:pPr>
                                  <w:r>
                                    <w:rPr>
                                      <w:rFonts w:ascii="ＭＳ ゴシック" w:eastAsia="ＭＳ ゴシック" w:hAnsi="ＭＳ ゴシック" w:hint="eastAsia"/>
                                      <w:sz w:val="24"/>
                                      <w:szCs w:val="24"/>
                                    </w:rPr>
                                    <w:t>会社印を</w:t>
                                  </w:r>
                                  <w:r w:rsidR="007E3FCD" w:rsidRPr="007E3FCD">
                                    <w:rPr>
                                      <w:rFonts w:ascii="ＭＳ ゴシック" w:eastAsia="ＭＳ ゴシック" w:hAnsi="ＭＳ ゴシック" w:hint="eastAsia"/>
                                      <w:sz w:val="24"/>
                                      <w:szCs w:val="24"/>
                                    </w:rPr>
                                    <w:t>必ず押印して</w:t>
                                  </w:r>
                                  <w:r>
                                    <w:rPr>
                                      <w:rFonts w:ascii="ＭＳ ゴシック" w:eastAsia="ＭＳ ゴシック" w:hAnsi="ＭＳ ゴシック" w:hint="eastAsia"/>
                                      <w:sz w:val="24"/>
                                      <w:szCs w:val="24"/>
                                    </w:rPr>
                                    <w:t>下さい</w:t>
                                  </w:r>
                                  <w:r w:rsidRPr="007E3FCD">
                                    <w:rPr>
                                      <w:rFonts w:ascii="ＭＳ ゴシック" w:eastAsia="ＭＳ ゴシック" w:hAnsi="ＭＳ ゴシック" w:hint="eastAsia"/>
                                      <w:sz w:val="24"/>
                                      <w:szCs w:val="24"/>
                                    </w:rPr>
                                    <w:t>。</w:t>
                                  </w:r>
                                </w:p>
                              </w:txbxContent>
                            </v:textbox>
                          </v:shape>
                        </w:pict>
                      </mc:Fallback>
                    </mc:AlternateContent>
                  </w:r>
                  <w:r w:rsidR="0077060E">
                    <w:rPr>
                      <w:rFonts w:hint="eastAsia"/>
                    </w:rPr>
                    <w:t>令和</w:t>
                  </w:r>
                  <w:r w:rsidR="0004427B">
                    <w:rPr>
                      <w:rFonts w:hint="eastAsia"/>
                    </w:rPr>
                    <w:t xml:space="preserve">　　　年　　　月　　　日</w:t>
                  </w:r>
                </w:p>
                <w:p w14:paraId="6A7F4329" w14:textId="77777777" w:rsidR="0004427B" w:rsidRDefault="0004427B" w:rsidP="005B5E56"/>
              </w:tc>
            </w:tr>
            <w:tr w:rsidR="0004427B" w14:paraId="76D68D86" w14:textId="77777777">
              <w:trPr>
                <w:cantSplit/>
              </w:trPr>
              <w:tc>
                <w:tcPr>
                  <w:tcW w:w="2196" w:type="dxa"/>
                  <w:gridSpan w:val="2"/>
                </w:tcPr>
                <w:p w14:paraId="551CBCD3" w14:textId="77777777" w:rsidR="0004427B" w:rsidRDefault="0004427B" w:rsidP="005B5E56"/>
                <w:p w14:paraId="4A84DC9E" w14:textId="77777777" w:rsidR="0004427B" w:rsidRDefault="0004427B" w:rsidP="005B5E56">
                  <w:r>
                    <w:rPr>
                      <w:rFonts w:hint="eastAsia"/>
                    </w:rPr>
                    <w:t>⑥　理      由</w:t>
                  </w:r>
                </w:p>
                <w:p w14:paraId="66107DCD" w14:textId="77777777" w:rsidR="0004427B" w:rsidRDefault="0004427B" w:rsidP="005B5E56"/>
              </w:tc>
              <w:tc>
                <w:tcPr>
                  <w:tcW w:w="7200" w:type="dxa"/>
                  <w:gridSpan w:val="2"/>
                </w:tcPr>
                <w:p w14:paraId="21B70A99" w14:textId="77777777" w:rsidR="0004427B" w:rsidRDefault="0004427B" w:rsidP="005B5E56"/>
                <w:p w14:paraId="061E635B" w14:textId="77777777" w:rsidR="0004427B" w:rsidRDefault="0004427B" w:rsidP="005B5E56">
                  <w:pPr>
                    <w:pStyle w:val="a3"/>
                  </w:pPr>
                  <w:r>
                    <w:rPr>
                      <w:rFonts w:hint="eastAsia"/>
                    </w:rPr>
                    <w:t>紛失　　　盗難　　　滅失（　　　　）</w:t>
                  </w:r>
                </w:p>
                <w:p w14:paraId="56D65061" w14:textId="77777777" w:rsidR="0004427B" w:rsidRDefault="0004427B" w:rsidP="005B5E56"/>
              </w:tc>
            </w:tr>
            <w:tr w:rsidR="006E6350" w14:paraId="1D23B9DF" w14:textId="77777777" w:rsidTr="00312831">
              <w:trPr>
                <w:cantSplit/>
              </w:trPr>
              <w:tc>
                <w:tcPr>
                  <w:tcW w:w="2196" w:type="dxa"/>
                  <w:gridSpan w:val="2"/>
                </w:tcPr>
                <w:p w14:paraId="20004A4A" w14:textId="77777777" w:rsidR="006E6350" w:rsidRDefault="006E6350" w:rsidP="005B5E56"/>
                <w:p w14:paraId="462EAF0E" w14:textId="77777777" w:rsidR="006E6350" w:rsidRDefault="006E6350" w:rsidP="005B5E56">
                  <w:r>
                    <w:rPr>
                      <w:rFonts w:hint="eastAsia"/>
                    </w:rPr>
                    <w:t>⑦　状      況</w:t>
                  </w:r>
                </w:p>
                <w:p w14:paraId="07FE9271" w14:textId="77777777" w:rsidR="006E6350" w:rsidRDefault="006E6350" w:rsidP="005B5E56"/>
              </w:tc>
              <w:tc>
                <w:tcPr>
                  <w:tcW w:w="300" w:type="dxa"/>
                  <w:tcBorders>
                    <w:right w:val="nil"/>
                  </w:tcBorders>
                  <w:vAlign w:val="center"/>
                </w:tcPr>
                <w:p w14:paraId="4C44B12C" w14:textId="77777777" w:rsidR="006E6350" w:rsidRPr="00DA11E7" w:rsidRDefault="006E6350" w:rsidP="006E6350">
                  <w:pPr>
                    <w:tabs>
                      <w:tab w:val="left" w:pos="2400"/>
                    </w:tabs>
                    <w:spacing w:line="220" w:lineRule="exact"/>
                    <w:rPr>
                      <w:rFonts w:ascii="ＭＳ Ｐゴシック" w:eastAsia="ＭＳ Ｐゴシック" w:hAnsi="ＭＳ Ｐゴシック"/>
                    </w:rPr>
                  </w:pPr>
                  <w:r w:rsidRPr="00DA11E7">
                    <w:rPr>
                      <w:rFonts w:ascii="ＭＳ Ｐゴシック" w:eastAsia="ＭＳ Ｐゴシック" w:hAnsi="ＭＳ Ｐゴシック" w:hint="eastAsia"/>
                    </w:rPr>
                    <w:t>記入例</w:t>
                  </w:r>
                </w:p>
              </w:tc>
              <w:tc>
                <w:tcPr>
                  <w:tcW w:w="6900" w:type="dxa"/>
                  <w:tcBorders>
                    <w:left w:val="nil"/>
                  </w:tcBorders>
                  <w:shd w:val="clear" w:color="auto" w:fill="auto"/>
                  <w:vAlign w:val="center"/>
                </w:tcPr>
                <w:p w14:paraId="024DC0B3" w14:textId="77777777" w:rsidR="00DA11E7" w:rsidRPr="00312831" w:rsidRDefault="00DA11E7" w:rsidP="00312831">
                  <w:pPr>
                    <w:rPr>
                      <w:rFonts w:ascii="ＭＳ Ｐ明朝" w:eastAsia="ＭＳ Ｐ明朝" w:hAnsi="ＭＳ Ｐ明朝"/>
                      <w:sz w:val="16"/>
                      <w:szCs w:val="16"/>
                    </w:rPr>
                  </w:pPr>
                  <w:r w:rsidRPr="00312831">
                    <w:rPr>
                      <w:rFonts w:ascii="ＭＳ Ｐ明朝" w:eastAsia="ＭＳ Ｐ明朝" w:hAnsi="ＭＳ Ｐ明朝" w:hint="eastAsia"/>
                      <w:sz w:val="16"/>
                      <w:szCs w:val="16"/>
                    </w:rPr>
                    <w:t>・食事をした店に</w:t>
                  </w:r>
                  <w:r w:rsidR="00312831">
                    <w:rPr>
                      <w:rFonts w:ascii="ＭＳ Ｐ明朝" w:eastAsia="ＭＳ Ｐ明朝" w:hAnsi="ＭＳ Ｐ明朝" w:hint="eastAsia"/>
                      <w:sz w:val="16"/>
                      <w:szCs w:val="16"/>
                    </w:rPr>
                    <w:t>ＥＴＣ</w:t>
                  </w:r>
                  <w:r w:rsidRPr="00312831">
                    <w:rPr>
                      <w:rFonts w:ascii="ＭＳ Ｐ明朝" w:eastAsia="ＭＳ Ｐ明朝" w:hAnsi="ＭＳ Ｐ明朝" w:hint="eastAsia"/>
                      <w:sz w:val="16"/>
                      <w:szCs w:val="16"/>
                    </w:rPr>
                    <w:t>カードを入れたバッグを置き忘れ、慌てて戻ったが無くなっていた。</w:t>
                  </w:r>
                </w:p>
                <w:p w14:paraId="7BE65316" w14:textId="77777777" w:rsidR="00DA11E7" w:rsidRPr="00312831" w:rsidRDefault="00DA11E7" w:rsidP="00312831">
                  <w:pPr>
                    <w:rPr>
                      <w:sz w:val="16"/>
                      <w:szCs w:val="16"/>
                    </w:rPr>
                  </w:pPr>
                  <w:r w:rsidRPr="00312831">
                    <w:rPr>
                      <w:rFonts w:ascii="ＭＳ Ｐ明朝" w:eastAsia="ＭＳ Ｐ明朝" w:hAnsi="ＭＳ Ｐ明朝" w:hint="eastAsia"/>
                      <w:sz w:val="16"/>
                      <w:szCs w:val="16"/>
                    </w:rPr>
                    <w:t>・</w:t>
                  </w:r>
                  <w:r w:rsidR="00312831">
                    <w:rPr>
                      <w:rFonts w:ascii="ＭＳ Ｐ明朝" w:eastAsia="ＭＳ Ｐ明朝" w:hAnsi="ＭＳ Ｐ明朝" w:hint="eastAsia"/>
                      <w:sz w:val="16"/>
                      <w:szCs w:val="16"/>
                    </w:rPr>
                    <w:t>ＥＴＣ</w:t>
                  </w:r>
                  <w:r w:rsidRPr="00312831">
                    <w:rPr>
                      <w:rFonts w:ascii="ＭＳ Ｐ明朝" w:eastAsia="ＭＳ Ｐ明朝" w:hAnsi="ＭＳ Ｐ明朝" w:hint="eastAsia"/>
                      <w:sz w:val="16"/>
                      <w:szCs w:val="16"/>
                    </w:rPr>
                    <w:t>カードをポケット(書類袋)に入れ携帯していたが、利用する際、紛失していることに気</w:t>
                  </w:r>
                  <w:r w:rsidR="00312831">
                    <w:rPr>
                      <w:rFonts w:ascii="ＭＳ Ｐ明朝" w:eastAsia="ＭＳ Ｐ明朝" w:hAnsi="ＭＳ Ｐ明朝" w:hint="eastAsia"/>
                      <w:sz w:val="16"/>
                      <w:szCs w:val="16"/>
                    </w:rPr>
                    <w:t>がつ</w:t>
                  </w:r>
                  <w:r w:rsidRPr="00312831">
                    <w:rPr>
                      <w:rFonts w:ascii="ＭＳ Ｐ明朝" w:eastAsia="ＭＳ Ｐ明朝" w:hAnsi="ＭＳ Ｐ明朝" w:hint="eastAsia"/>
                      <w:sz w:val="16"/>
                      <w:szCs w:val="16"/>
                    </w:rPr>
                    <w:t>いた。</w:t>
                  </w:r>
                </w:p>
                <w:p w14:paraId="4E0E7ECF" w14:textId="77777777" w:rsidR="00DA11E7" w:rsidRPr="00DA11E7" w:rsidRDefault="00DA11E7" w:rsidP="00312831">
                  <w:pPr>
                    <w:tabs>
                      <w:tab w:val="left" w:pos="2400"/>
                    </w:tabs>
                    <w:rPr>
                      <w:rFonts w:ascii="ＭＳ Ｐ明朝" w:eastAsia="ＭＳ Ｐ明朝" w:hAnsi="ＭＳ Ｐ明朝"/>
                      <w:sz w:val="17"/>
                      <w:szCs w:val="17"/>
                    </w:rPr>
                  </w:pPr>
                  <w:r w:rsidRPr="00312831">
                    <w:rPr>
                      <w:rFonts w:ascii="ＭＳ Ｐ明朝" w:eastAsia="ＭＳ Ｐ明朝" w:hAnsi="ＭＳ Ｐ明朝" w:hint="eastAsia"/>
                      <w:sz w:val="16"/>
                      <w:szCs w:val="16"/>
                    </w:rPr>
                    <w:t>・事務所が盗難に遭った際に</w:t>
                  </w:r>
                  <w:r w:rsidR="00312831">
                    <w:rPr>
                      <w:rFonts w:ascii="ＭＳ Ｐ明朝" w:eastAsia="ＭＳ Ｐ明朝" w:hAnsi="ＭＳ Ｐ明朝" w:hint="eastAsia"/>
                      <w:sz w:val="16"/>
                      <w:szCs w:val="16"/>
                    </w:rPr>
                    <w:t>ＥＴＣ</w:t>
                  </w:r>
                  <w:r w:rsidRPr="00312831">
                    <w:rPr>
                      <w:rFonts w:ascii="ＭＳ Ｐ明朝" w:eastAsia="ＭＳ Ｐ明朝" w:hAnsi="ＭＳ Ｐ明朝" w:hint="eastAsia"/>
                      <w:sz w:val="16"/>
                      <w:szCs w:val="16"/>
                    </w:rPr>
                    <w:t>カードも盗まれた。</w:t>
                  </w:r>
                </w:p>
              </w:tc>
            </w:tr>
            <w:tr w:rsidR="0004427B" w14:paraId="4E7D7FCB" w14:textId="77777777">
              <w:trPr>
                <w:cantSplit/>
              </w:trPr>
              <w:tc>
                <w:tcPr>
                  <w:tcW w:w="796" w:type="dxa"/>
                  <w:vMerge w:val="restart"/>
                </w:tcPr>
                <w:p w14:paraId="7E9E5E59" w14:textId="77777777" w:rsidR="0004427B" w:rsidRDefault="0004427B" w:rsidP="005B5E56">
                  <w:r>
                    <w:rPr>
                      <w:rFonts w:hint="eastAsia"/>
                    </w:rPr>
                    <w:t>⑧</w:t>
                  </w:r>
                </w:p>
                <w:p w14:paraId="1C968155" w14:textId="77777777" w:rsidR="0004427B" w:rsidRDefault="0004427B" w:rsidP="005B5E56">
                  <w:r>
                    <w:rPr>
                      <w:rFonts w:hint="eastAsia"/>
                    </w:rPr>
                    <w:t>組紛</w:t>
                  </w:r>
                </w:p>
                <w:p w14:paraId="54EC5D3D" w14:textId="77777777" w:rsidR="0004427B" w:rsidRDefault="0004427B" w:rsidP="005B5E56">
                  <w:r>
                    <w:rPr>
                      <w:rFonts w:hint="eastAsia"/>
                    </w:rPr>
                    <w:t xml:space="preserve">　失</w:t>
                  </w:r>
                </w:p>
                <w:p w14:paraId="0AC1D251" w14:textId="77777777" w:rsidR="0004427B" w:rsidRDefault="0004427B" w:rsidP="005B5E56">
                  <w:r>
                    <w:rPr>
                      <w:rFonts w:hint="eastAsia"/>
                    </w:rPr>
                    <w:t>合さ</w:t>
                  </w:r>
                </w:p>
                <w:p w14:paraId="48AE2925" w14:textId="77777777" w:rsidR="0004427B" w:rsidRDefault="0004427B" w:rsidP="005B5E56">
                  <w:r>
                    <w:rPr>
                      <w:rFonts w:hint="eastAsia"/>
                    </w:rPr>
                    <w:t xml:space="preserve">　れ</w:t>
                  </w:r>
                </w:p>
                <w:p w14:paraId="5C6D415D" w14:textId="77777777" w:rsidR="0004427B" w:rsidRDefault="0004427B" w:rsidP="005B5E56">
                  <w:r>
                    <w:rPr>
                      <w:rFonts w:hint="eastAsia"/>
                    </w:rPr>
                    <w:t>員た</w:t>
                  </w:r>
                </w:p>
              </w:tc>
              <w:tc>
                <w:tcPr>
                  <w:tcW w:w="1400" w:type="dxa"/>
                  <w:vAlign w:val="center"/>
                </w:tcPr>
                <w:p w14:paraId="66716D37" w14:textId="77777777" w:rsidR="0004427B" w:rsidRDefault="0004427B" w:rsidP="005B5E56">
                  <w:pPr>
                    <w:pStyle w:val="a5"/>
                    <w:tabs>
                      <w:tab w:val="clear" w:pos="4252"/>
                      <w:tab w:val="clear" w:pos="8504"/>
                    </w:tabs>
                    <w:snapToGrid/>
                  </w:pPr>
                  <w:r>
                    <w:rPr>
                      <w:rFonts w:hint="eastAsia"/>
                    </w:rPr>
                    <w:t>お と こ ろ</w:t>
                  </w:r>
                </w:p>
              </w:tc>
              <w:tc>
                <w:tcPr>
                  <w:tcW w:w="7200" w:type="dxa"/>
                  <w:gridSpan w:val="2"/>
                </w:tcPr>
                <w:p w14:paraId="2877CE6B" w14:textId="01991673" w:rsidR="0004427B" w:rsidRDefault="00356B36" w:rsidP="005B5E56">
                  <w:r>
                    <w:rPr>
                      <w:rFonts w:hint="eastAsia"/>
                      <w:noProof/>
                    </w:rPr>
                    <mc:AlternateContent>
                      <mc:Choice Requires="wps">
                        <w:drawing>
                          <wp:anchor distT="0" distB="0" distL="114300" distR="114300" simplePos="0" relativeHeight="251657728" behindDoc="0" locked="0" layoutInCell="1" allowOverlap="1" wp14:anchorId="4256D78B" wp14:editId="1287DF95">
                            <wp:simplePos x="0" y="0"/>
                            <wp:positionH relativeFrom="column">
                              <wp:posOffset>275590</wp:posOffset>
                            </wp:positionH>
                            <wp:positionV relativeFrom="paragraph">
                              <wp:posOffset>60960</wp:posOffset>
                            </wp:positionV>
                            <wp:extent cx="2709545" cy="360045"/>
                            <wp:effectExtent l="0" t="0" r="0" b="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360045"/>
                                    </a:xfrm>
                                    <a:prstGeom prst="wedgeRectCallout">
                                      <a:avLst>
                                        <a:gd name="adj1" fmla="val -66593"/>
                                        <a:gd name="adj2" fmla="val -9435"/>
                                      </a:avLst>
                                    </a:prstGeom>
                                    <a:solidFill>
                                      <a:srgbClr val="FFFFFF"/>
                                    </a:solidFill>
                                    <a:ln w="9525">
                                      <a:solidFill>
                                        <a:srgbClr val="000000"/>
                                      </a:solidFill>
                                      <a:miter lim="800000"/>
                                      <a:headEnd/>
                                      <a:tailEnd/>
                                    </a:ln>
                                  </wps:spPr>
                                  <wps:txbx>
                                    <w:txbxContent>
                                      <w:p w14:paraId="0A904401" w14:textId="77777777" w:rsidR="007E3FCD" w:rsidRPr="00252AEB" w:rsidRDefault="007E3FCD" w:rsidP="004B714F">
                                        <w:pPr>
                                          <w:rPr>
                                            <w:rFonts w:ascii="ＭＳ ゴシック" w:eastAsia="ＭＳ ゴシック" w:hAnsi="ＭＳ ゴシック"/>
                                            <w:sz w:val="24"/>
                                            <w:szCs w:val="24"/>
                                          </w:rPr>
                                        </w:pPr>
                                        <w:r w:rsidRPr="00252AEB">
                                          <w:rPr>
                                            <w:rFonts w:ascii="ＭＳ ゴシック" w:eastAsia="ＭＳ ゴシック" w:hAnsi="ＭＳ ゴシック" w:hint="eastAsia"/>
                                            <w:sz w:val="24"/>
                                            <w:szCs w:val="24"/>
                                          </w:rPr>
                                          <w:t>組合員</w:t>
                                        </w:r>
                                        <w:r w:rsidR="00A97886">
                                          <w:rPr>
                                            <w:rFonts w:ascii="ＭＳ ゴシック" w:eastAsia="ＭＳ ゴシック" w:hAnsi="ＭＳ ゴシック" w:hint="eastAsia"/>
                                            <w:sz w:val="24"/>
                                            <w:szCs w:val="24"/>
                                          </w:rPr>
                                          <w:t>様</w:t>
                                        </w:r>
                                        <w:r w:rsidRPr="00252AEB">
                                          <w:rPr>
                                            <w:rFonts w:ascii="ＭＳ ゴシック" w:eastAsia="ＭＳ ゴシック" w:hAnsi="ＭＳ ゴシック" w:hint="eastAsia"/>
                                            <w:sz w:val="24"/>
                                            <w:szCs w:val="24"/>
                                          </w:rPr>
                                          <w:t>のご住所を記入して</w:t>
                                        </w:r>
                                        <w:r w:rsidR="00A97886">
                                          <w:rPr>
                                            <w:rFonts w:ascii="ＭＳ ゴシック" w:eastAsia="ＭＳ ゴシック" w:hAnsi="ＭＳ ゴシック" w:hint="eastAsia"/>
                                            <w:sz w:val="24"/>
                                            <w:szCs w:val="24"/>
                                          </w:rPr>
                                          <w:t>下さい</w:t>
                                        </w:r>
                                        <w:r w:rsidR="00A97886" w:rsidRPr="007E3FCD">
                                          <w:rPr>
                                            <w:rFonts w:ascii="ＭＳ ゴシック" w:eastAsia="ＭＳ ゴシック" w:hAnsi="ＭＳ ゴシック" w:hint="eastAsia"/>
                                            <w:sz w:val="24"/>
                                            <w:szCs w:val="24"/>
                                          </w:rPr>
                                          <w:t>。</w:t>
                                        </w:r>
                                      </w:p>
                                      <w:p w14:paraId="5B8D8FF0" w14:textId="77777777" w:rsidR="007E3FCD" w:rsidRDefault="007E3FCD" w:rsidP="007E3F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6D7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0" o:spid="_x0000_s1031" type="#_x0000_t61" style="position:absolute;left:0;text-align:left;margin-left:21.7pt;margin-top:4.8pt;width:213.3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" adj="-3584,8762">
                            <v:textbox inset="5.85pt,.7pt,5.85pt,.7pt">
                              <w:txbxContent>
                                <w:p w14:paraId="0A904401" w14:textId="77777777" w:rsidR="007E3FCD" w:rsidRPr="00252AEB" w:rsidRDefault="007E3FCD" w:rsidP="004B714F">
                                  <w:pPr>
                                    <w:rPr>
                                      <w:rFonts w:ascii="ＭＳ ゴシック" w:eastAsia="ＭＳ ゴシック" w:hAnsi="ＭＳ ゴシック"/>
                                      <w:sz w:val="24"/>
                                      <w:szCs w:val="24"/>
                                    </w:rPr>
                                  </w:pPr>
                                  <w:r w:rsidRPr="00252AEB">
                                    <w:rPr>
                                      <w:rFonts w:ascii="ＭＳ ゴシック" w:eastAsia="ＭＳ ゴシック" w:hAnsi="ＭＳ ゴシック" w:hint="eastAsia"/>
                                      <w:sz w:val="24"/>
                                      <w:szCs w:val="24"/>
                                    </w:rPr>
                                    <w:t>組合員</w:t>
                                  </w:r>
                                  <w:r w:rsidR="00A97886">
                                    <w:rPr>
                                      <w:rFonts w:ascii="ＭＳ ゴシック" w:eastAsia="ＭＳ ゴシック" w:hAnsi="ＭＳ ゴシック" w:hint="eastAsia"/>
                                      <w:sz w:val="24"/>
                                      <w:szCs w:val="24"/>
                                    </w:rPr>
                                    <w:t>様</w:t>
                                  </w:r>
                                  <w:r w:rsidRPr="00252AEB">
                                    <w:rPr>
                                      <w:rFonts w:ascii="ＭＳ ゴシック" w:eastAsia="ＭＳ ゴシック" w:hAnsi="ＭＳ ゴシック" w:hint="eastAsia"/>
                                      <w:sz w:val="24"/>
                                      <w:szCs w:val="24"/>
                                    </w:rPr>
                                    <w:t>のご住所を記入して</w:t>
                                  </w:r>
                                  <w:r w:rsidR="00A97886">
                                    <w:rPr>
                                      <w:rFonts w:ascii="ＭＳ ゴシック" w:eastAsia="ＭＳ ゴシック" w:hAnsi="ＭＳ ゴシック" w:hint="eastAsia"/>
                                      <w:sz w:val="24"/>
                                      <w:szCs w:val="24"/>
                                    </w:rPr>
                                    <w:t>下さい</w:t>
                                  </w:r>
                                  <w:r w:rsidR="00A97886" w:rsidRPr="007E3FCD">
                                    <w:rPr>
                                      <w:rFonts w:ascii="ＭＳ ゴシック" w:eastAsia="ＭＳ ゴシック" w:hAnsi="ＭＳ ゴシック" w:hint="eastAsia"/>
                                      <w:sz w:val="24"/>
                                      <w:szCs w:val="24"/>
                                    </w:rPr>
                                    <w:t>。</w:t>
                                  </w:r>
                                </w:p>
                                <w:p w14:paraId="5B8D8FF0" w14:textId="77777777" w:rsidR="007E3FCD" w:rsidRDefault="007E3FCD" w:rsidP="007E3FCD"/>
                              </w:txbxContent>
                            </v:textbox>
                          </v:shape>
                        </w:pict>
                      </mc:Fallback>
                    </mc:AlternateContent>
                  </w:r>
                  <w:r w:rsidR="0004427B">
                    <w:rPr>
                      <w:rFonts w:hint="eastAsia"/>
                    </w:rPr>
                    <w:t>〒</w:t>
                  </w:r>
                </w:p>
                <w:p w14:paraId="1736A6E1" w14:textId="77777777" w:rsidR="0004427B" w:rsidRDefault="0004427B" w:rsidP="005B5E56"/>
                <w:p w14:paraId="26ACCE92" w14:textId="77777777" w:rsidR="0004427B" w:rsidRDefault="00BE289A" w:rsidP="005B5E56">
                  <w:pPr>
                    <w:pStyle w:val="a4"/>
                  </w:pPr>
                  <w:r>
                    <w:rPr>
                      <w:rFonts w:hint="eastAsia"/>
                    </w:rPr>
                    <w:t>TEL</w:t>
                  </w:r>
                  <w:r w:rsidR="0004427B">
                    <w:rPr>
                      <w:rFonts w:hint="eastAsia"/>
                    </w:rPr>
                    <w:t xml:space="preserve">　　　　（　　　　）　　　　</w:t>
                  </w:r>
                </w:p>
              </w:tc>
            </w:tr>
            <w:tr w:rsidR="0004427B" w14:paraId="4E39BAF2" w14:textId="77777777">
              <w:trPr>
                <w:cantSplit/>
              </w:trPr>
              <w:tc>
                <w:tcPr>
                  <w:tcW w:w="796" w:type="dxa"/>
                  <w:vMerge/>
                </w:tcPr>
                <w:p w14:paraId="3F9C76E6" w14:textId="77777777" w:rsidR="0004427B" w:rsidRDefault="0004427B" w:rsidP="005B5E56"/>
              </w:tc>
              <w:tc>
                <w:tcPr>
                  <w:tcW w:w="1400" w:type="dxa"/>
                  <w:vAlign w:val="center"/>
                </w:tcPr>
                <w:p w14:paraId="708A1B76" w14:textId="77777777" w:rsidR="0004427B" w:rsidRDefault="0004427B" w:rsidP="005B5E56">
                  <w:pPr>
                    <w:pStyle w:val="a5"/>
                    <w:tabs>
                      <w:tab w:val="clear" w:pos="4252"/>
                      <w:tab w:val="clear" w:pos="8504"/>
                    </w:tabs>
                    <w:snapToGrid/>
                  </w:pPr>
                  <w:r>
                    <w:rPr>
                      <w:rFonts w:hint="eastAsia"/>
                    </w:rPr>
                    <w:t>お　名　前</w:t>
                  </w:r>
                </w:p>
              </w:tc>
              <w:tc>
                <w:tcPr>
                  <w:tcW w:w="7200" w:type="dxa"/>
                  <w:gridSpan w:val="2"/>
                </w:tcPr>
                <w:p w14:paraId="7D4C69C3" w14:textId="0C57714E" w:rsidR="0004427B" w:rsidRDefault="00356B36" w:rsidP="005B5E56">
                  <w:r>
                    <w:rPr>
                      <w:rFonts w:hint="eastAsia"/>
                      <w:noProof/>
                    </w:rPr>
                    <mc:AlternateContent>
                      <mc:Choice Requires="wps">
                        <w:drawing>
                          <wp:anchor distT="0" distB="0" distL="114300" distR="114300" simplePos="0" relativeHeight="251659776" behindDoc="0" locked="0" layoutInCell="1" allowOverlap="1" wp14:anchorId="1897B987" wp14:editId="7531A36D">
                            <wp:simplePos x="0" y="0"/>
                            <wp:positionH relativeFrom="column">
                              <wp:posOffset>273050</wp:posOffset>
                            </wp:positionH>
                            <wp:positionV relativeFrom="paragraph">
                              <wp:posOffset>73660</wp:posOffset>
                            </wp:positionV>
                            <wp:extent cx="2077085" cy="360045"/>
                            <wp:effectExtent l="0" t="0" r="0" b="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360045"/>
                                    </a:xfrm>
                                    <a:prstGeom prst="wedgeRectCallout">
                                      <a:avLst>
                                        <a:gd name="adj1" fmla="val -72685"/>
                                        <a:gd name="adj2" fmla="val -8556"/>
                                      </a:avLst>
                                    </a:prstGeom>
                                    <a:solidFill>
                                      <a:srgbClr val="FFFFFF"/>
                                    </a:solidFill>
                                    <a:ln w="9525">
                                      <a:solidFill>
                                        <a:srgbClr val="000000"/>
                                      </a:solidFill>
                                      <a:miter lim="800000"/>
                                      <a:headEnd/>
                                      <a:tailEnd/>
                                    </a:ln>
                                  </wps:spPr>
                                  <wps:txbx>
                                    <w:txbxContent>
                                      <w:p w14:paraId="4FCD3A9F" w14:textId="77777777" w:rsidR="007E3FCD" w:rsidRPr="00252AEB" w:rsidRDefault="007E3FCD" w:rsidP="007E3FCD">
                                        <w:pPr>
                                          <w:rPr>
                                            <w:rFonts w:ascii="ＭＳ ゴシック" w:eastAsia="ＭＳ ゴシック" w:hAnsi="ＭＳ ゴシック"/>
                                            <w:sz w:val="24"/>
                                            <w:szCs w:val="24"/>
                                          </w:rPr>
                                        </w:pPr>
                                        <w:r w:rsidRPr="00252AEB">
                                          <w:rPr>
                                            <w:rFonts w:ascii="ＭＳ ゴシック" w:eastAsia="ＭＳ ゴシック" w:hAnsi="ＭＳ ゴシック" w:hint="eastAsia"/>
                                            <w:sz w:val="24"/>
                                            <w:szCs w:val="24"/>
                                          </w:rPr>
                                          <w:t>組合員名を記入して</w:t>
                                        </w:r>
                                        <w:r w:rsidR="00A97886">
                                          <w:rPr>
                                            <w:rFonts w:ascii="ＭＳ ゴシック" w:eastAsia="ＭＳ ゴシック" w:hAnsi="ＭＳ ゴシック" w:hint="eastAsia"/>
                                            <w:sz w:val="24"/>
                                            <w:szCs w:val="24"/>
                                          </w:rPr>
                                          <w:t>下さい</w:t>
                                        </w:r>
                                        <w:r w:rsidR="00A97886" w:rsidRPr="007E3FCD">
                                          <w:rPr>
                                            <w:rFonts w:ascii="ＭＳ ゴシック" w:eastAsia="ＭＳ ゴシック" w:hAnsi="ＭＳ ゴシック" w:hint="eastAsia"/>
                                            <w:sz w:val="24"/>
                                            <w:szCs w:val="24"/>
                                          </w:rPr>
                                          <w:t>。</w:t>
                                        </w:r>
                                      </w:p>
                                      <w:p w14:paraId="0F4EBE7B" w14:textId="77777777" w:rsidR="007E3FCD" w:rsidRDefault="007E3FCD" w:rsidP="007E3F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7B987" id="AutoShape 72" o:spid="_x0000_s1032" type="#_x0000_t61" style="position:absolute;left:0;text-align:left;margin-left:21.5pt;margin-top:5.8pt;width:163.5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" adj="-4900,8952">
                            <v:textbox inset="5.85pt,.7pt,5.85pt,.7pt">
                              <w:txbxContent>
                                <w:p w14:paraId="4FCD3A9F" w14:textId="77777777" w:rsidR="007E3FCD" w:rsidRPr="00252AEB" w:rsidRDefault="007E3FCD" w:rsidP="007E3FCD">
                                  <w:pPr>
                                    <w:rPr>
                                      <w:rFonts w:ascii="ＭＳ ゴシック" w:eastAsia="ＭＳ ゴシック" w:hAnsi="ＭＳ ゴシック"/>
                                      <w:sz w:val="24"/>
                                      <w:szCs w:val="24"/>
                                    </w:rPr>
                                  </w:pPr>
                                  <w:r w:rsidRPr="00252AEB">
                                    <w:rPr>
                                      <w:rFonts w:ascii="ＭＳ ゴシック" w:eastAsia="ＭＳ ゴシック" w:hAnsi="ＭＳ ゴシック" w:hint="eastAsia"/>
                                      <w:sz w:val="24"/>
                                      <w:szCs w:val="24"/>
                                    </w:rPr>
                                    <w:t>組合員名を記入して</w:t>
                                  </w:r>
                                  <w:r w:rsidR="00A97886">
                                    <w:rPr>
                                      <w:rFonts w:ascii="ＭＳ ゴシック" w:eastAsia="ＭＳ ゴシック" w:hAnsi="ＭＳ ゴシック" w:hint="eastAsia"/>
                                      <w:sz w:val="24"/>
                                      <w:szCs w:val="24"/>
                                    </w:rPr>
                                    <w:t>下さい</w:t>
                                  </w:r>
                                  <w:r w:rsidR="00A97886" w:rsidRPr="007E3FCD">
                                    <w:rPr>
                                      <w:rFonts w:ascii="ＭＳ ゴシック" w:eastAsia="ＭＳ ゴシック" w:hAnsi="ＭＳ ゴシック" w:hint="eastAsia"/>
                                      <w:sz w:val="24"/>
                                      <w:szCs w:val="24"/>
                                    </w:rPr>
                                    <w:t>。</w:t>
                                  </w:r>
                                </w:p>
                                <w:p w14:paraId="0F4EBE7B" w14:textId="77777777" w:rsidR="007E3FCD" w:rsidRDefault="007E3FCD" w:rsidP="007E3FCD"/>
                              </w:txbxContent>
                            </v:textbox>
                          </v:shape>
                        </w:pict>
                      </mc:Fallback>
                    </mc:AlternateContent>
                  </w:r>
                </w:p>
                <w:p w14:paraId="77824D41" w14:textId="77777777" w:rsidR="0004427B" w:rsidRDefault="0004427B" w:rsidP="005B5E56"/>
                <w:p w14:paraId="5CDABAB6" w14:textId="77777777" w:rsidR="0004427B" w:rsidRDefault="0004427B" w:rsidP="005B5E56"/>
              </w:tc>
            </w:tr>
          </w:tbl>
          <w:p w14:paraId="17C5C629" w14:textId="77777777" w:rsidR="0004427B" w:rsidRDefault="0004427B" w:rsidP="005B5E56">
            <w:pPr>
              <w:spacing w:line="240" w:lineRule="exact"/>
            </w:pPr>
            <w:r>
              <w:rPr>
                <w:rFonts w:hint="eastAsia"/>
              </w:rPr>
              <w:t>（注）④…法人である場合、法人名及び代表者名を記入して下さい。</w:t>
            </w:r>
          </w:p>
          <w:p w14:paraId="194FCA1F" w14:textId="77777777" w:rsidR="0004427B" w:rsidRDefault="0004427B" w:rsidP="005B5E56">
            <w:pPr>
              <w:spacing w:line="240" w:lineRule="exact"/>
            </w:pPr>
            <w:r>
              <w:rPr>
                <w:rFonts w:hint="eastAsia"/>
              </w:rPr>
              <w:t xml:space="preserve">　　　⑦…紛失されたときの状況を、なるべく詳しく記入して下さい。</w:t>
            </w:r>
          </w:p>
          <w:p w14:paraId="2509B5B8" w14:textId="77777777" w:rsidR="0004427B" w:rsidRDefault="0004427B" w:rsidP="005B5E56">
            <w:pPr>
              <w:spacing w:line="240" w:lineRule="exact"/>
            </w:pPr>
            <w:r>
              <w:rPr>
                <w:rFonts w:hint="eastAsia"/>
              </w:rPr>
              <w:t xml:space="preserve">　　　⑧…事業協同組合である場合のみ記入して下さい。</w:t>
            </w:r>
          </w:p>
          <w:p w14:paraId="008D1F00" w14:textId="77777777" w:rsidR="0004427B" w:rsidRDefault="0004427B" w:rsidP="005B5E56"/>
          <w:p w14:paraId="40EAFD98" w14:textId="77777777" w:rsidR="0004427B" w:rsidRDefault="0004427B" w:rsidP="005B5E56">
            <w:r>
              <w:rPr>
                <w:rFonts w:hint="eastAsia"/>
              </w:rPr>
              <w:t>※ＦＡＸで届出をされる場合に記入願います。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00"/>
              <w:gridCol w:w="7200"/>
            </w:tblGrid>
            <w:tr w:rsidR="0004427B" w14:paraId="2ADE58A6" w14:textId="77777777">
              <w:trPr>
                <w:cantSplit/>
                <w:trHeight w:hRule="exact" w:val="737"/>
              </w:trPr>
              <w:tc>
                <w:tcPr>
                  <w:tcW w:w="851" w:type="dxa"/>
                  <w:vMerge w:val="restart"/>
                  <w:vAlign w:val="center"/>
                </w:tcPr>
                <w:p w14:paraId="120F8BB6" w14:textId="77777777" w:rsidR="0004427B" w:rsidRDefault="0004427B" w:rsidP="005B5E56">
                  <w:pPr>
                    <w:pStyle w:val="a5"/>
                    <w:tabs>
                      <w:tab w:val="clear" w:pos="4252"/>
                      <w:tab w:val="clear" w:pos="8504"/>
                    </w:tabs>
                    <w:snapToGrid/>
                    <w:jc w:val="center"/>
                  </w:pPr>
                  <w:r>
                    <w:rPr>
                      <w:rFonts w:hint="eastAsia"/>
                    </w:rPr>
                    <w:t>届</w:t>
                  </w:r>
                </w:p>
                <w:p w14:paraId="796F7BBD" w14:textId="77777777" w:rsidR="0004427B" w:rsidRDefault="0004427B" w:rsidP="005B5E56">
                  <w:pPr>
                    <w:jc w:val="center"/>
                  </w:pPr>
                </w:p>
                <w:p w14:paraId="44EAEB75" w14:textId="77777777" w:rsidR="0004427B" w:rsidRDefault="0004427B" w:rsidP="005B5E56">
                  <w:pPr>
                    <w:jc w:val="center"/>
                  </w:pPr>
                  <w:r>
                    <w:rPr>
                      <w:rFonts w:hint="eastAsia"/>
                    </w:rPr>
                    <w:t>出</w:t>
                  </w:r>
                </w:p>
                <w:p w14:paraId="0357D3A1" w14:textId="77777777" w:rsidR="0004427B" w:rsidRDefault="0004427B" w:rsidP="005B5E56">
                  <w:pPr>
                    <w:jc w:val="center"/>
                  </w:pPr>
                </w:p>
                <w:p w14:paraId="5B5E7F15" w14:textId="77777777" w:rsidR="0004427B" w:rsidRDefault="0004427B" w:rsidP="005B5E56">
                  <w:pPr>
                    <w:jc w:val="center"/>
                  </w:pPr>
                  <w:r>
                    <w:rPr>
                      <w:rFonts w:hint="eastAsia"/>
                    </w:rPr>
                    <w:t>者</w:t>
                  </w:r>
                </w:p>
              </w:tc>
              <w:tc>
                <w:tcPr>
                  <w:tcW w:w="1400" w:type="dxa"/>
                  <w:vAlign w:val="center"/>
                </w:tcPr>
                <w:p w14:paraId="533E404A" w14:textId="77777777" w:rsidR="0004427B" w:rsidRDefault="0004427B" w:rsidP="005B5E56">
                  <w:pPr>
                    <w:pStyle w:val="a5"/>
                    <w:tabs>
                      <w:tab w:val="clear" w:pos="4252"/>
                      <w:tab w:val="clear" w:pos="8504"/>
                    </w:tabs>
                    <w:snapToGrid/>
                    <w:jc w:val="center"/>
                  </w:pPr>
                  <w:r>
                    <w:rPr>
                      <w:rFonts w:hint="eastAsia"/>
                    </w:rPr>
                    <w:t>ご 連 絡 先</w:t>
                  </w:r>
                </w:p>
              </w:tc>
              <w:tc>
                <w:tcPr>
                  <w:tcW w:w="7200" w:type="dxa"/>
                </w:tcPr>
                <w:p w14:paraId="163533CC" w14:textId="77777777" w:rsidR="0004427B" w:rsidRDefault="0004427B" w:rsidP="005B5E56"/>
                <w:p w14:paraId="1210D594" w14:textId="77777777" w:rsidR="0004427B" w:rsidRPr="00DA11E7" w:rsidRDefault="00BE289A" w:rsidP="00DA11E7">
                  <w:pPr>
                    <w:pStyle w:val="a5"/>
                    <w:tabs>
                      <w:tab w:val="clear" w:pos="4252"/>
                      <w:tab w:val="clear" w:pos="8504"/>
                    </w:tabs>
                    <w:snapToGrid/>
                    <w:rPr>
                      <w:sz w:val="24"/>
                      <w:szCs w:val="24"/>
                    </w:rPr>
                  </w:pPr>
                  <w:r w:rsidRPr="00AE4CFD">
                    <w:rPr>
                      <w:rFonts w:hint="eastAsia"/>
                      <w:sz w:val="24"/>
                      <w:szCs w:val="24"/>
                    </w:rPr>
                    <w:t>TEL</w:t>
                  </w:r>
                  <w:r w:rsidR="0004427B" w:rsidRPr="00DA11E7">
                    <w:rPr>
                      <w:rFonts w:hint="eastAsia"/>
                      <w:sz w:val="24"/>
                      <w:szCs w:val="24"/>
                    </w:rPr>
                    <w:t xml:space="preserve">　</w:t>
                  </w:r>
                  <w:r w:rsidR="00DA11E7" w:rsidRPr="00DA11E7">
                    <w:rPr>
                      <w:rFonts w:hint="eastAsia"/>
                      <w:sz w:val="24"/>
                      <w:szCs w:val="24"/>
                    </w:rPr>
                    <w:t>(０７８)３２２－１０６７</w:t>
                  </w:r>
                </w:p>
              </w:tc>
            </w:tr>
            <w:tr w:rsidR="0004427B" w14:paraId="010AE0A6" w14:textId="77777777">
              <w:trPr>
                <w:cantSplit/>
                <w:trHeight w:hRule="exact" w:val="737"/>
              </w:trPr>
              <w:tc>
                <w:tcPr>
                  <w:tcW w:w="851" w:type="dxa"/>
                  <w:vMerge/>
                </w:tcPr>
                <w:p w14:paraId="2EFB8F87" w14:textId="77777777" w:rsidR="0004427B" w:rsidRDefault="0004427B" w:rsidP="005B5E56"/>
              </w:tc>
              <w:tc>
                <w:tcPr>
                  <w:tcW w:w="1400" w:type="dxa"/>
                  <w:vAlign w:val="center"/>
                </w:tcPr>
                <w:p w14:paraId="03BE02DE" w14:textId="77777777" w:rsidR="0004427B" w:rsidRDefault="0004427B" w:rsidP="005B5E56">
                  <w:pPr>
                    <w:pStyle w:val="a3"/>
                  </w:pPr>
                  <w:r>
                    <w:rPr>
                      <w:rFonts w:hint="eastAsia"/>
                    </w:rPr>
                    <w:t>お　名　前</w:t>
                  </w:r>
                </w:p>
              </w:tc>
              <w:tc>
                <w:tcPr>
                  <w:tcW w:w="7200" w:type="dxa"/>
                  <w:vAlign w:val="center"/>
                </w:tcPr>
                <w:p w14:paraId="2B80A371" w14:textId="77777777" w:rsidR="0004427B" w:rsidRPr="00CE1BBB" w:rsidRDefault="0004427B" w:rsidP="005B5E56">
                  <w:pPr>
                    <w:rPr>
                      <w:sz w:val="24"/>
                      <w:szCs w:val="24"/>
                    </w:rPr>
                  </w:pPr>
                  <w:r w:rsidRPr="00CE1BBB">
                    <w:rPr>
                      <w:rFonts w:hint="eastAsia"/>
                      <w:sz w:val="24"/>
                      <w:szCs w:val="24"/>
                    </w:rPr>
                    <w:t>兵庫県自動車事業協同組合</w:t>
                  </w:r>
                </w:p>
              </w:tc>
            </w:tr>
          </w:tbl>
          <w:p w14:paraId="1958F56E" w14:textId="77777777" w:rsidR="0004427B" w:rsidRDefault="0004427B" w:rsidP="005B5E56">
            <w:pPr>
              <w:spacing w:line="240" w:lineRule="exact"/>
              <w:rPr>
                <w:sz w:val="18"/>
              </w:rPr>
            </w:pPr>
            <w:r>
              <w:rPr>
                <w:rFonts w:hint="eastAsia"/>
                <w:sz w:val="18"/>
              </w:rPr>
              <w:t>《注意事項》</w:t>
            </w:r>
          </w:p>
          <w:p w14:paraId="04CC4E7D" w14:textId="77777777" w:rsidR="0004427B" w:rsidRDefault="0004427B" w:rsidP="005B5E56">
            <w:pPr>
              <w:spacing w:line="240" w:lineRule="exact"/>
              <w:ind w:left="360" w:hangingChars="200" w:hanging="360"/>
              <w:rPr>
                <w:sz w:val="18"/>
              </w:rPr>
            </w:pPr>
            <w:r>
              <w:rPr>
                <w:rFonts w:hint="eastAsia"/>
                <w:sz w:val="18"/>
              </w:rPr>
              <w:t xml:space="preserve">　１．ＦＡＸで届出いただいたものは、</w:t>
            </w:r>
            <w:r>
              <w:rPr>
                <w:rFonts w:hint="eastAsia"/>
                <w:sz w:val="18"/>
                <w:u w:val="wave"/>
              </w:rPr>
              <w:t>翌営業日の午前中に高速道路会社からお客様へ確認の連絡を致します</w:t>
            </w:r>
            <w:r>
              <w:rPr>
                <w:rFonts w:hint="eastAsia"/>
                <w:sz w:val="18"/>
              </w:rPr>
              <w:t>。確認の連絡がない場合は、ＦＡＸが届いていない可能性がありますので、再度高速道路会社へ連絡をお願い致します。また、</w:t>
            </w:r>
            <w:r>
              <w:rPr>
                <w:rFonts w:hint="eastAsia"/>
                <w:sz w:val="18"/>
                <w:u w:val="wave"/>
              </w:rPr>
              <w:t>ＦＡＸが届いていない場合は緊急の処理が行えません</w:t>
            </w:r>
            <w:r>
              <w:rPr>
                <w:rFonts w:hint="eastAsia"/>
                <w:sz w:val="18"/>
              </w:rPr>
              <w:t>ので、ご了承ください。</w:t>
            </w:r>
          </w:p>
          <w:p w14:paraId="2CEBC201" w14:textId="77777777" w:rsidR="0004427B" w:rsidRDefault="0004427B" w:rsidP="005B5E56">
            <w:pPr>
              <w:spacing w:line="240" w:lineRule="exact"/>
              <w:ind w:left="360" w:hangingChars="200" w:hanging="360"/>
              <w:rPr>
                <w:sz w:val="18"/>
              </w:rPr>
            </w:pPr>
            <w:r>
              <w:rPr>
                <w:rFonts w:hint="eastAsia"/>
                <w:sz w:val="18"/>
              </w:rPr>
              <w:t xml:space="preserve">　２．ＦＡＸで届出をされた場合でも、別途、必ず</w:t>
            </w:r>
            <w:r>
              <w:rPr>
                <w:rFonts w:hint="eastAsia"/>
                <w:sz w:val="18"/>
                <w:u w:val="wave"/>
              </w:rPr>
              <w:t>高速道路会社へ紛失届（正）の提出をお願いします</w:t>
            </w:r>
            <w:r>
              <w:rPr>
                <w:rFonts w:hint="eastAsia"/>
                <w:sz w:val="18"/>
              </w:rPr>
              <w:t>。紛失届（正）の提出がないときは、ＦＡＸでの届出を無効とさせていただくことがあります。</w:t>
            </w:r>
          </w:p>
          <w:p w14:paraId="6B7E5F1D" w14:textId="77777777" w:rsidR="0004427B" w:rsidRDefault="0004427B" w:rsidP="0004427B">
            <w:pPr>
              <w:pStyle w:val="a7"/>
              <w:ind w:left="360" w:hangingChars="200" w:hanging="360"/>
            </w:pPr>
            <w:r>
              <w:rPr>
                <w:rFonts w:hint="eastAsia"/>
              </w:rPr>
              <w:t xml:space="preserve">　３．事業協同組合の場合は、原則として組合事務局からの届出としますが、やむなく組合員からの届出となった場合においても、別途提出していただく紛失届（正）は必ず組合事務局からの提出をお願いします。</w:t>
            </w:r>
          </w:p>
          <w:p w14:paraId="6A13CD50" w14:textId="77777777" w:rsidR="0004427B" w:rsidRDefault="0004427B" w:rsidP="005B5E56">
            <w:pPr>
              <w:ind w:leftChars="-50" w:left="-100"/>
            </w:pPr>
          </w:p>
        </w:tc>
      </w:tr>
    </w:tbl>
    <w:p w14:paraId="7FBB4D1E" w14:textId="59A3D3AC" w:rsidR="00F175DD" w:rsidRDefault="00F175DD" w:rsidP="00DA11E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0"/>
      </w:tblGrid>
      <w:tr w:rsidR="003D0D21" w14:paraId="383F930E" w14:textId="77777777" w:rsidTr="00741A38">
        <w:tc>
          <w:tcPr>
            <w:tcW w:w="9600" w:type="dxa"/>
          </w:tcPr>
          <w:p w14:paraId="7928C034" w14:textId="77777777" w:rsidR="003D0D21" w:rsidRPr="003D0D21" w:rsidRDefault="003D0D21" w:rsidP="00741A38">
            <w:pPr>
              <w:ind w:leftChars="-50" w:left="-100"/>
            </w:pPr>
          </w:p>
          <w:p w14:paraId="2B628866" w14:textId="77777777" w:rsidR="003D0D21" w:rsidRDefault="003D0D21" w:rsidP="00741A38">
            <w:pPr>
              <w:ind w:leftChars="-50" w:left="-100"/>
              <w:jc w:val="center"/>
              <w:rPr>
                <w:sz w:val="24"/>
                <w:u w:val="double"/>
              </w:rPr>
            </w:pPr>
            <w:r>
              <w:rPr>
                <w:rFonts w:hint="eastAsia"/>
                <w:sz w:val="24"/>
                <w:u w:val="double"/>
              </w:rPr>
              <w:t>ＥＴＣコーポレートカード紛失届（休日及び夜間届出用）</w:t>
            </w:r>
          </w:p>
          <w:p w14:paraId="7E176E1E" w14:textId="77777777" w:rsidR="003D0D21" w:rsidRDefault="003D0D21" w:rsidP="00741A38">
            <w:pPr>
              <w:ind w:leftChars="-50" w:left="-100"/>
            </w:pPr>
          </w:p>
          <w:p w14:paraId="63E87686" w14:textId="77777777" w:rsidR="003D0D21" w:rsidRDefault="003D0D21" w:rsidP="00741A38">
            <w:pPr>
              <w:ind w:leftChars="-50" w:left="-100"/>
            </w:pPr>
            <w:r>
              <w:rPr>
                <w:rFonts w:hint="eastAsia"/>
              </w:rPr>
              <w:t xml:space="preserve">　　　西日本高速道路株式会社</w:t>
            </w:r>
          </w:p>
          <w:p w14:paraId="6817D5CF" w14:textId="77777777" w:rsidR="003D0D21" w:rsidRDefault="003D0D21" w:rsidP="00741A38">
            <w:pPr>
              <w:ind w:leftChars="-50" w:left="-100"/>
            </w:pPr>
          </w:p>
          <w:p w14:paraId="75724BF3" w14:textId="77777777" w:rsidR="003D0D21" w:rsidRDefault="003D0D21" w:rsidP="00741A38">
            <w:pPr>
              <w:ind w:leftChars="-50" w:left="-100"/>
            </w:pPr>
            <w:r>
              <w:rPr>
                <w:rFonts w:hint="eastAsia"/>
              </w:rPr>
              <w:t xml:space="preserve">　　　関　西　支  社  長 　　殿</w:t>
            </w:r>
          </w:p>
          <w:p w14:paraId="3CD89CBE" w14:textId="77777777" w:rsidR="003D0D21" w:rsidRDefault="003D0D21" w:rsidP="00741A38">
            <w:pPr>
              <w:ind w:leftChars="-50" w:left="-100"/>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1400"/>
              <w:gridCol w:w="7200"/>
            </w:tblGrid>
            <w:tr w:rsidR="003D0D21" w14:paraId="23BBC882" w14:textId="77777777" w:rsidTr="00741A38">
              <w:trPr>
                <w:cantSplit/>
              </w:trPr>
              <w:tc>
                <w:tcPr>
                  <w:tcW w:w="2196" w:type="dxa"/>
                  <w:gridSpan w:val="2"/>
                </w:tcPr>
                <w:p w14:paraId="5D01FB6A" w14:textId="77777777" w:rsidR="003D0D21" w:rsidRDefault="003D0D21" w:rsidP="00741A38"/>
                <w:p w14:paraId="3016FBE8" w14:textId="77777777" w:rsidR="003D0D21" w:rsidRDefault="003D0D21" w:rsidP="00741A38">
                  <w:pPr>
                    <w:numPr>
                      <w:ilvl w:val="0"/>
                      <w:numId w:val="2"/>
                    </w:numPr>
                  </w:pPr>
                  <w:r>
                    <w:rPr>
                      <w:rFonts w:hint="eastAsia"/>
                    </w:rPr>
                    <w:t xml:space="preserve">　届 出 年 月 日</w:t>
                  </w:r>
                </w:p>
                <w:p w14:paraId="7CCACA6B" w14:textId="77777777" w:rsidR="003D0D21" w:rsidRDefault="003D0D21" w:rsidP="00741A38"/>
              </w:tc>
              <w:tc>
                <w:tcPr>
                  <w:tcW w:w="7200" w:type="dxa"/>
                </w:tcPr>
                <w:p w14:paraId="0AC47498" w14:textId="77777777" w:rsidR="003D0D21" w:rsidRDefault="003D0D21" w:rsidP="00741A38"/>
                <w:p w14:paraId="2DB9994D" w14:textId="77777777" w:rsidR="003D0D21" w:rsidRDefault="003D0D21" w:rsidP="00741A38">
                  <w:pPr>
                    <w:pStyle w:val="a3"/>
                  </w:pPr>
                  <w:r>
                    <w:rPr>
                      <w:rFonts w:hint="eastAsia"/>
                    </w:rPr>
                    <w:t>令和　　　年　　　月　　　日</w:t>
                  </w:r>
                </w:p>
                <w:p w14:paraId="443AEDA6" w14:textId="77777777" w:rsidR="003D0D21" w:rsidRDefault="003D0D21" w:rsidP="00741A38"/>
              </w:tc>
            </w:tr>
            <w:tr w:rsidR="003D0D21" w14:paraId="21EFD6BB" w14:textId="77777777" w:rsidTr="00741A38">
              <w:trPr>
                <w:cantSplit/>
              </w:trPr>
              <w:tc>
                <w:tcPr>
                  <w:tcW w:w="2196" w:type="dxa"/>
                  <w:gridSpan w:val="2"/>
                </w:tcPr>
                <w:p w14:paraId="7607D679" w14:textId="77777777" w:rsidR="003D0D21" w:rsidRDefault="003D0D21" w:rsidP="00741A38"/>
                <w:p w14:paraId="25BBE974" w14:textId="77777777" w:rsidR="003D0D21" w:rsidRDefault="003D0D21" w:rsidP="00741A38">
                  <w:pPr>
                    <w:numPr>
                      <w:ilvl w:val="0"/>
                      <w:numId w:val="1"/>
                    </w:numPr>
                  </w:pPr>
                  <w:r>
                    <w:rPr>
                      <w:rFonts w:hint="eastAsia"/>
                    </w:rPr>
                    <w:t>紛失したＥＴＣ</w:t>
                  </w:r>
                </w:p>
                <w:p w14:paraId="34F7C69B" w14:textId="77777777" w:rsidR="003D0D21" w:rsidRDefault="003D0D21" w:rsidP="00741A38">
                  <w:pPr>
                    <w:ind w:firstLineChars="100" w:firstLine="200"/>
                  </w:pPr>
                  <w:r>
                    <w:rPr>
                      <w:rFonts w:hint="eastAsia"/>
                    </w:rPr>
                    <w:t>コーポレートカー</w:t>
                  </w:r>
                </w:p>
                <w:p w14:paraId="208AFC61" w14:textId="77777777" w:rsidR="003D0D21" w:rsidRDefault="003D0D21" w:rsidP="00741A38">
                  <w:pPr>
                    <w:ind w:firstLineChars="100" w:firstLine="200"/>
                  </w:pPr>
                  <w:r>
                    <w:rPr>
                      <w:rFonts w:hint="eastAsia"/>
                    </w:rPr>
                    <w:t>ドの番号</w:t>
                  </w:r>
                </w:p>
                <w:p w14:paraId="0F00E770" w14:textId="77777777" w:rsidR="003D0D21" w:rsidRDefault="003D0D21" w:rsidP="00741A38"/>
              </w:tc>
              <w:tc>
                <w:tcPr>
                  <w:tcW w:w="7200" w:type="dxa"/>
                  <w:vAlign w:val="center"/>
                </w:tcPr>
                <w:p w14:paraId="30BB7121" w14:textId="77777777" w:rsidR="003D0D21" w:rsidRDefault="003D0D21" w:rsidP="00741A38">
                  <w:pPr>
                    <w:pStyle w:val="a3"/>
                    <w:rPr>
                      <w:spacing w:val="-30"/>
                      <w:sz w:val="40"/>
                    </w:rPr>
                  </w:pPr>
                  <w:r>
                    <w:rPr>
                      <w:rFonts w:hint="eastAsia"/>
                      <w:spacing w:val="-30"/>
                      <w:sz w:val="40"/>
                    </w:rPr>
                    <w:t>(□□□□□□-□□□□-□□□□□-□)</w:t>
                  </w:r>
                </w:p>
              </w:tc>
            </w:tr>
            <w:tr w:rsidR="003D0D21" w14:paraId="4ECF8756" w14:textId="77777777" w:rsidTr="00741A38">
              <w:trPr>
                <w:cantSplit/>
              </w:trPr>
              <w:tc>
                <w:tcPr>
                  <w:tcW w:w="2196" w:type="dxa"/>
                  <w:gridSpan w:val="2"/>
                </w:tcPr>
                <w:p w14:paraId="090D9250" w14:textId="77777777" w:rsidR="003D0D21" w:rsidRDefault="003D0D21" w:rsidP="00741A38"/>
                <w:p w14:paraId="68B2BA63" w14:textId="77777777" w:rsidR="003D0D21" w:rsidRDefault="003D0D21" w:rsidP="00741A38">
                  <w:pPr>
                    <w:pStyle w:val="a9"/>
                    <w:numPr>
                      <w:ilvl w:val="0"/>
                      <w:numId w:val="1"/>
                    </w:numPr>
                    <w:ind w:leftChars="0"/>
                  </w:pPr>
                  <w:r>
                    <w:rPr>
                      <w:rFonts w:hint="eastAsia"/>
                    </w:rPr>
                    <w:t xml:space="preserve">　お と こ ろ</w:t>
                  </w:r>
                </w:p>
                <w:p w14:paraId="2BA55211" w14:textId="77777777" w:rsidR="003D0D21" w:rsidRDefault="003D0D21" w:rsidP="00741A38"/>
              </w:tc>
              <w:tc>
                <w:tcPr>
                  <w:tcW w:w="7200" w:type="dxa"/>
                </w:tcPr>
                <w:p w14:paraId="004A1173" w14:textId="77777777" w:rsidR="003D0D21" w:rsidRDefault="003D0D21" w:rsidP="00741A38">
                  <w:pPr>
                    <w:pStyle w:val="a5"/>
                    <w:tabs>
                      <w:tab w:val="clear" w:pos="4252"/>
                      <w:tab w:val="clear" w:pos="8504"/>
                    </w:tabs>
                    <w:snapToGrid/>
                  </w:pPr>
                  <w:r>
                    <w:rPr>
                      <w:rFonts w:hint="eastAsia"/>
                    </w:rPr>
                    <w:t>〒</w:t>
                  </w:r>
                </w:p>
                <w:p w14:paraId="348C0FE4" w14:textId="77777777" w:rsidR="003D0D21" w:rsidRDefault="003D0D21" w:rsidP="00741A38"/>
                <w:p w14:paraId="7C4A709F" w14:textId="77777777" w:rsidR="003D0D21" w:rsidRDefault="003D0D21" w:rsidP="00741A38">
                  <w:pPr>
                    <w:pStyle w:val="a4"/>
                  </w:pPr>
                  <w:r>
                    <w:rPr>
                      <w:rFonts w:hint="eastAsia"/>
                    </w:rPr>
                    <w:t xml:space="preserve">TEL　　　　（　　　　）　　　　</w:t>
                  </w:r>
                </w:p>
              </w:tc>
            </w:tr>
            <w:tr w:rsidR="003D0D21" w14:paraId="7F486250" w14:textId="77777777" w:rsidTr="00741A38">
              <w:trPr>
                <w:cantSplit/>
              </w:trPr>
              <w:tc>
                <w:tcPr>
                  <w:tcW w:w="2196" w:type="dxa"/>
                  <w:gridSpan w:val="2"/>
                </w:tcPr>
                <w:p w14:paraId="0A87C696" w14:textId="77777777" w:rsidR="003D0D21" w:rsidRDefault="003D0D21" w:rsidP="00741A38"/>
                <w:p w14:paraId="15DA21E4" w14:textId="77777777" w:rsidR="003D0D21" w:rsidRDefault="003D0D21" w:rsidP="00741A38">
                  <w:pPr>
                    <w:pStyle w:val="a9"/>
                    <w:numPr>
                      <w:ilvl w:val="0"/>
                      <w:numId w:val="1"/>
                    </w:numPr>
                    <w:ind w:leftChars="0"/>
                  </w:pPr>
                  <w:r>
                    <w:rPr>
                      <w:rFonts w:hint="eastAsia"/>
                    </w:rPr>
                    <w:t xml:space="preserve">　お　名　前</w:t>
                  </w:r>
                </w:p>
                <w:p w14:paraId="6C52E08C" w14:textId="77777777" w:rsidR="003D0D21" w:rsidRDefault="003D0D21" w:rsidP="00741A38"/>
              </w:tc>
              <w:tc>
                <w:tcPr>
                  <w:tcW w:w="7200" w:type="dxa"/>
                </w:tcPr>
                <w:p w14:paraId="427D47F5" w14:textId="77777777" w:rsidR="003D0D21" w:rsidRDefault="003D0D21" w:rsidP="00741A38">
                  <w:r>
                    <w:rPr>
                      <w:noProof/>
                    </w:rPr>
                    <mc:AlternateContent>
                      <mc:Choice Requires="wps">
                        <w:drawing>
                          <wp:anchor distT="0" distB="0" distL="114300" distR="114300" simplePos="0" relativeHeight="251663872" behindDoc="0" locked="0" layoutInCell="1" allowOverlap="1" wp14:anchorId="6D6071C0" wp14:editId="27F8CADD">
                            <wp:simplePos x="0" y="0"/>
                            <wp:positionH relativeFrom="column">
                              <wp:posOffset>3620135</wp:posOffset>
                            </wp:positionH>
                            <wp:positionV relativeFrom="paragraph">
                              <wp:posOffset>152400</wp:posOffset>
                            </wp:positionV>
                            <wp:extent cx="254000" cy="177165"/>
                            <wp:effectExtent l="0" t="0" r="0" b="0"/>
                            <wp:wrapNone/>
                            <wp:docPr id="9"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4EA1D" id="Oval 35" o:spid="_x0000_s1026" style="position:absolute;left:0;text-align:left;margin-left:285.05pt;margin-top:12pt;width:20pt;height:1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" filled="f"/>
                        </w:pict>
                      </mc:Fallback>
                    </mc:AlternateContent>
                  </w:r>
                </w:p>
                <w:p w14:paraId="5B3E4776" w14:textId="77777777" w:rsidR="003D0D21" w:rsidRDefault="003D0D21" w:rsidP="00741A38">
                  <w:pPr>
                    <w:ind w:firstLineChars="2700" w:firstLine="5400"/>
                  </w:pPr>
                  <w:r>
                    <w:rPr>
                      <w:rFonts w:hint="eastAsia"/>
                    </w:rPr>
                    <w:t xml:space="preserve">　　印</w:t>
                  </w:r>
                </w:p>
              </w:tc>
            </w:tr>
            <w:tr w:rsidR="003D0D21" w14:paraId="698AE12A" w14:textId="77777777" w:rsidTr="00741A38">
              <w:trPr>
                <w:cantSplit/>
              </w:trPr>
              <w:tc>
                <w:tcPr>
                  <w:tcW w:w="2196" w:type="dxa"/>
                  <w:gridSpan w:val="2"/>
                </w:tcPr>
                <w:p w14:paraId="16F09F36" w14:textId="77777777" w:rsidR="003D0D21" w:rsidRDefault="003D0D21" w:rsidP="00741A38"/>
                <w:p w14:paraId="28188FBE" w14:textId="77777777" w:rsidR="003D0D21" w:rsidRDefault="003D0D21" w:rsidP="00741A38">
                  <w:r>
                    <w:rPr>
                      <w:rFonts w:hint="eastAsia"/>
                    </w:rPr>
                    <w:t>⑤　紛 失 年 月 日</w:t>
                  </w:r>
                </w:p>
                <w:p w14:paraId="514F3D8B" w14:textId="77777777" w:rsidR="003D0D21" w:rsidRDefault="003D0D21" w:rsidP="00741A38"/>
              </w:tc>
              <w:tc>
                <w:tcPr>
                  <w:tcW w:w="7200" w:type="dxa"/>
                </w:tcPr>
                <w:p w14:paraId="67F8EF4F" w14:textId="77777777" w:rsidR="003D0D21" w:rsidRDefault="003D0D21" w:rsidP="00741A38"/>
                <w:p w14:paraId="5401A687" w14:textId="77777777" w:rsidR="003D0D21" w:rsidRDefault="003D0D21" w:rsidP="00741A38">
                  <w:pPr>
                    <w:pStyle w:val="a3"/>
                  </w:pPr>
                  <w:r>
                    <w:rPr>
                      <w:rFonts w:hint="eastAsia"/>
                    </w:rPr>
                    <w:t>令和　　　年　　　月　　　日</w:t>
                  </w:r>
                </w:p>
                <w:p w14:paraId="5E5E7A68" w14:textId="77777777" w:rsidR="003D0D21" w:rsidRDefault="003D0D21" w:rsidP="00741A38"/>
              </w:tc>
            </w:tr>
            <w:tr w:rsidR="003D0D21" w14:paraId="0B5C60F4" w14:textId="77777777" w:rsidTr="00741A38">
              <w:trPr>
                <w:cantSplit/>
              </w:trPr>
              <w:tc>
                <w:tcPr>
                  <w:tcW w:w="2196" w:type="dxa"/>
                  <w:gridSpan w:val="2"/>
                </w:tcPr>
                <w:p w14:paraId="0FECEBFE" w14:textId="77777777" w:rsidR="003D0D21" w:rsidRDefault="003D0D21" w:rsidP="00741A38"/>
                <w:p w14:paraId="0F2619B0" w14:textId="77777777" w:rsidR="003D0D21" w:rsidRDefault="003D0D21" w:rsidP="00741A38">
                  <w:r>
                    <w:rPr>
                      <w:rFonts w:hint="eastAsia"/>
                    </w:rPr>
                    <w:t>⑥　理      由</w:t>
                  </w:r>
                </w:p>
                <w:p w14:paraId="43B42112" w14:textId="77777777" w:rsidR="003D0D21" w:rsidRDefault="003D0D21" w:rsidP="00741A38"/>
              </w:tc>
              <w:tc>
                <w:tcPr>
                  <w:tcW w:w="7200" w:type="dxa"/>
                </w:tcPr>
                <w:p w14:paraId="706588DA" w14:textId="77777777" w:rsidR="003D0D21" w:rsidRDefault="003D0D21" w:rsidP="00741A38"/>
                <w:p w14:paraId="024000D2" w14:textId="77777777" w:rsidR="003D0D21" w:rsidRDefault="003D0D21" w:rsidP="00741A38">
                  <w:pPr>
                    <w:pStyle w:val="a3"/>
                  </w:pPr>
                  <w:r>
                    <w:rPr>
                      <w:rFonts w:hint="eastAsia"/>
                    </w:rPr>
                    <w:t>紛失　　　盗難　　　滅失（　　　　）</w:t>
                  </w:r>
                </w:p>
                <w:p w14:paraId="6C6C21DF" w14:textId="77777777" w:rsidR="003D0D21" w:rsidRDefault="003D0D21" w:rsidP="00741A38"/>
              </w:tc>
            </w:tr>
            <w:tr w:rsidR="003D0D21" w14:paraId="159697A7" w14:textId="77777777" w:rsidTr="00741A38">
              <w:trPr>
                <w:cantSplit/>
              </w:trPr>
              <w:tc>
                <w:tcPr>
                  <w:tcW w:w="2196" w:type="dxa"/>
                  <w:gridSpan w:val="2"/>
                </w:tcPr>
                <w:p w14:paraId="72001B46" w14:textId="77777777" w:rsidR="003D0D21" w:rsidRDefault="003D0D21" w:rsidP="00741A38"/>
                <w:p w14:paraId="092333D6" w14:textId="77777777" w:rsidR="003D0D21" w:rsidRDefault="003D0D21" w:rsidP="00741A38">
                  <w:r>
                    <w:rPr>
                      <w:rFonts w:hint="eastAsia"/>
                    </w:rPr>
                    <w:t>⑦　状      況</w:t>
                  </w:r>
                </w:p>
                <w:p w14:paraId="26883F55" w14:textId="77777777" w:rsidR="003D0D21" w:rsidRDefault="003D0D21" w:rsidP="00741A38"/>
              </w:tc>
              <w:tc>
                <w:tcPr>
                  <w:tcW w:w="7200" w:type="dxa"/>
                </w:tcPr>
                <w:p w14:paraId="53F26842" w14:textId="77777777" w:rsidR="003D0D21" w:rsidRDefault="003D0D21" w:rsidP="00741A38"/>
              </w:tc>
            </w:tr>
            <w:tr w:rsidR="003D0D21" w14:paraId="5BBEF358" w14:textId="77777777" w:rsidTr="00741A38">
              <w:trPr>
                <w:cantSplit/>
              </w:trPr>
              <w:tc>
                <w:tcPr>
                  <w:tcW w:w="796" w:type="dxa"/>
                  <w:vMerge w:val="restart"/>
                </w:tcPr>
                <w:p w14:paraId="4D4495D1" w14:textId="77777777" w:rsidR="003D0D21" w:rsidRDefault="003D0D21" w:rsidP="00741A38">
                  <w:r>
                    <w:rPr>
                      <w:rFonts w:hint="eastAsia"/>
                    </w:rPr>
                    <w:t>⑧</w:t>
                  </w:r>
                </w:p>
                <w:p w14:paraId="5B345CF3" w14:textId="77777777" w:rsidR="003D0D21" w:rsidRDefault="003D0D21" w:rsidP="00741A38">
                  <w:r>
                    <w:rPr>
                      <w:rFonts w:hint="eastAsia"/>
                    </w:rPr>
                    <w:t>組紛</w:t>
                  </w:r>
                </w:p>
                <w:p w14:paraId="02DEB0F2" w14:textId="77777777" w:rsidR="003D0D21" w:rsidRDefault="003D0D21" w:rsidP="00741A38">
                  <w:r>
                    <w:rPr>
                      <w:rFonts w:hint="eastAsia"/>
                    </w:rPr>
                    <w:t xml:space="preserve">　失</w:t>
                  </w:r>
                </w:p>
                <w:p w14:paraId="3436DF26" w14:textId="77777777" w:rsidR="003D0D21" w:rsidRDefault="003D0D21" w:rsidP="00741A38">
                  <w:r>
                    <w:rPr>
                      <w:rFonts w:hint="eastAsia"/>
                    </w:rPr>
                    <w:t>合さ</w:t>
                  </w:r>
                </w:p>
                <w:p w14:paraId="381B873B" w14:textId="77777777" w:rsidR="003D0D21" w:rsidRDefault="003D0D21" w:rsidP="00741A38">
                  <w:r>
                    <w:rPr>
                      <w:rFonts w:hint="eastAsia"/>
                    </w:rPr>
                    <w:t xml:space="preserve">　れ</w:t>
                  </w:r>
                </w:p>
                <w:p w14:paraId="131FA56C" w14:textId="77777777" w:rsidR="003D0D21" w:rsidRDefault="003D0D21" w:rsidP="00741A38">
                  <w:r>
                    <w:rPr>
                      <w:rFonts w:hint="eastAsia"/>
                    </w:rPr>
                    <w:t>員た</w:t>
                  </w:r>
                </w:p>
              </w:tc>
              <w:tc>
                <w:tcPr>
                  <w:tcW w:w="1400" w:type="dxa"/>
                  <w:vAlign w:val="center"/>
                </w:tcPr>
                <w:p w14:paraId="4019E28C" w14:textId="77777777" w:rsidR="003D0D21" w:rsidRDefault="003D0D21" w:rsidP="00741A38">
                  <w:pPr>
                    <w:pStyle w:val="a5"/>
                    <w:tabs>
                      <w:tab w:val="clear" w:pos="4252"/>
                      <w:tab w:val="clear" w:pos="8504"/>
                    </w:tabs>
                    <w:snapToGrid/>
                  </w:pPr>
                  <w:r>
                    <w:rPr>
                      <w:rFonts w:hint="eastAsia"/>
                    </w:rPr>
                    <w:t>お と こ ろ</w:t>
                  </w:r>
                </w:p>
              </w:tc>
              <w:tc>
                <w:tcPr>
                  <w:tcW w:w="7200" w:type="dxa"/>
                </w:tcPr>
                <w:p w14:paraId="3C14E52F" w14:textId="77777777" w:rsidR="003D0D21" w:rsidRDefault="003D0D21" w:rsidP="00741A38">
                  <w:r>
                    <w:rPr>
                      <w:rFonts w:hint="eastAsia"/>
                    </w:rPr>
                    <w:t>〒</w:t>
                  </w:r>
                </w:p>
                <w:p w14:paraId="08A90B21" w14:textId="77777777" w:rsidR="003D0D21" w:rsidRDefault="003D0D21" w:rsidP="00741A38"/>
                <w:p w14:paraId="581C964D" w14:textId="77777777" w:rsidR="003D0D21" w:rsidRDefault="003D0D21" w:rsidP="00741A38">
                  <w:pPr>
                    <w:pStyle w:val="a4"/>
                  </w:pPr>
                  <w:r>
                    <w:rPr>
                      <w:rFonts w:hint="eastAsia"/>
                    </w:rPr>
                    <w:t xml:space="preserve">TEL　　　　（　　　　）　　　　</w:t>
                  </w:r>
                </w:p>
              </w:tc>
            </w:tr>
            <w:tr w:rsidR="003D0D21" w14:paraId="4AF7B9B3" w14:textId="77777777" w:rsidTr="00741A38">
              <w:trPr>
                <w:cantSplit/>
              </w:trPr>
              <w:tc>
                <w:tcPr>
                  <w:tcW w:w="796" w:type="dxa"/>
                  <w:vMerge/>
                </w:tcPr>
                <w:p w14:paraId="478A5BF9" w14:textId="77777777" w:rsidR="003D0D21" w:rsidRDefault="003D0D21" w:rsidP="00741A38"/>
              </w:tc>
              <w:tc>
                <w:tcPr>
                  <w:tcW w:w="1400" w:type="dxa"/>
                  <w:vAlign w:val="center"/>
                </w:tcPr>
                <w:p w14:paraId="21F7339B" w14:textId="77777777" w:rsidR="003D0D21" w:rsidRDefault="003D0D21" w:rsidP="00741A38">
                  <w:pPr>
                    <w:pStyle w:val="a5"/>
                    <w:tabs>
                      <w:tab w:val="clear" w:pos="4252"/>
                      <w:tab w:val="clear" w:pos="8504"/>
                    </w:tabs>
                    <w:snapToGrid/>
                  </w:pPr>
                  <w:r>
                    <w:rPr>
                      <w:rFonts w:hint="eastAsia"/>
                    </w:rPr>
                    <w:t>お　名　前</w:t>
                  </w:r>
                </w:p>
              </w:tc>
              <w:tc>
                <w:tcPr>
                  <w:tcW w:w="7200" w:type="dxa"/>
                </w:tcPr>
                <w:p w14:paraId="2383741D" w14:textId="77777777" w:rsidR="003D0D21" w:rsidRDefault="003D0D21" w:rsidP="00741A38"/>
                <w:p w14:paraId="050A35DC" w14:textId="77777777" w:rsidR="003D0D21" w:rsidRDefault="003D0D21" w:rsidP="00741A38"/>
                <w:p w14:paraId="73C0EAAC" w14:textId="77777777" w:rsidR="003D0D21" w:rsidRDefault="003D0D21" w:rsidP="00741A38"/>
              </w:tc>
            </w:tr>
          </w:tbl>
          <w:p w14:paraId="1C9BF38D" w14:textId="77777777" w:rsidR="003D0D21" w:rsidRDefault="003D0D21" w:rsidP="00741A38">
            <w:pPr>
              <w:spacing w:line="240" w:lineRule="exact"/>
            </w:pPr>
            <w:r>
              <w:rPr>
                <w:rFonts w:hint="eastAsia"/>
              </w:rPr>
              <w:t>（注）④…法人である場合、法人名及び代表者名を記入して下さい。</w:t>
            </w:r>
          </w:p>
          <w:p w14:paraId="25DB34CD" w14:textId="77777777" w:rsidR="003D0D21" w:rsidRDefault="003D0D21" w:rsidP="00741A38">
            <w:pPr>
              <w:spacing w:line="240" w:lineRule="exact"/>
            </w:pPr>
            <w:r>
              <w:rPr>
                <w:rFonts w:hint="eastAsia"/>
              </w:rPr>
              <w:t xml:space="preserve">　　　⑦…紛失されたときの状況を、なるべく詳しく記入して下さい。</w:t>
            </w:r>
          </w:p>
          <w:p w14:paraId="65856860" w14:textId="77777777" w:rsidR="003D0D21" w:rsidRDefault="003D0D21" w:rsidP="00741A38">
            <w:pPr>
              <w:spacing w:line="240" w:lineRule="exact"/>
            </w:pPr>
            <w:r>
              <w:rPr>
                <w:rFonts w:hint="eastAsia"/>
              </w:rPr>
              <w:t xml:space="preserve">　　　⑧…事業協同組合である場合のみ記入して下さい。</w:t>
            </w:r>
          </w:p>
          <w:p w14:paraId="4A0204CA" w14:textId="77777777" w:rsidR="003D0D21" w:rsidRPr="0005230C" w:rsidRDefault="003D0D21" w:rsidP="00741A38"/>
          <w:p w14:paraId="4A7E9206" w14:textId="77777777" w:rsidR="003D0D21" w:rsidRDefault="003D0D21" w:rsidP="00741A38">
            <w:r>
              <w:rPr>
                <w:rFonts w:hint="eastAsia"/>
              </w:rPr>
              <w:t>※ＦＡＸで届出をされる場合に記入願います。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00"/>
              <w:gridCol w:w="7200"/>
            </w:tblGrid>
            <w:tr w:rsidR="003D0D21" w14:paraId="61E1080E" w14:textId="77777777" w:rsidTr="00741A38">
              <w:trPr>
                <w:cantSplit/>
                <w:trHeight w:hRule="exact" w:val="737"/>
              </w:trPr>
              <w:tc>
                <w:tcPr>
                  <w:tcW w:w="851" w:type="dxa"/>
                  <w:vMerge w:val="restart"/>
                  <w:vAlign w:val="center"/>
                </w:tcPr>
                <w:p w14:paraId="74B4C572" w14:textId="77777777" w:rsidR="003D0D21" w:rsidRDefault="003D0D21" w:rsidP="00741A38">
                  <w:pPr>
                    <w:pStyle w:val="a5"/>
                    <w:tabs>
                      <w:tab w:val="clear" w:pos="4252"/>
                      <w:tab w:val="clear" w:pos="8504"/>
                    </w:tabs>
                    <w:snapToGrid/>
                    <w:jc w:val="center"/>
                  </w:pPr>
                  <w:r>
                    <w:rPr>
                      <w:rFonts w:hint="eastAsia"/>
                    </w:rPr>
                    <w:t>届</w:t>
                  </w:r>
                </w:p>
                <w:p w14:paraId="56079B60" w14:textId="77777777" w:rsidR="003D0D21" w:rsidRDefault="003D0D21" w:rsidP="00741A38">
                  <w:pPr>
                    <w:jc w:val="center"/>
                  </w:pPr>
                </w:p>
                <w:p w14:paraId="7CE0A08A" w14:textId="77777777" w:rsidR="003D0D21" w:rsidRDefault="003D0D21" w:rsidP="00741A38">
                  <w:pPr>
                    <w:jc w:val="center"/>
                  </w:pPr>
                  <w:r>
                    <w:rPr>
                      <w:rFonts w:hint="eastAsia"/>
                    </w:rPr>
                    <w:t>出</w:t>
                  </w:r>
                </w:p>
                <w:p w14:paraId="507BD933" w14:textId="77777777" w:rsidR="003D0D21" w:rsidRDefault="003D0D21" w:rsidP="00741A38">
                  <w:pPr>
                    <w:jc w:val="center"/>
                  </w:pPr>
                </w:p>
                <w:p w14:paraId="3A48582A" w14:textId="77777777" w:rsidR="003D0D21" w:rsidRDefault="003D0D21" w:rsidP="00741A38">
                  <w:pPr>
                    <w:jc w:val="center"/>
                  </w:pPr>
                  <w:r>
                    <w:rPr>
                      <w:rFonts w:hint="eastAsia"/>
                    </w:rPr>
                    <w:t>者</w:t>
                  </w:r>
                </w:p>
              </w:tc>
              <w:tc>
                <w:tcPr>
                  <w:tcW w:w="1400" w:type="dxa"/>
                  <w:vAlign w:val="center"/>
                </w:tcPr>
                <w:p w14:paraId="046B068C" w14:textId="77777777" w:rsidR="003D0D21" w:rsidRDefault="003D0D21" w:rsidP="00741A38">
                  <w:pPr>
                    <w:pStyle w:val="a5"/>
                    <w:tabs>
                      <w:tab w:val="clear" w:pos="4252"/>
                      <w:tab w:val="clear" w:pos="8504"/>
                    </w:tabs>
                    <w:snapToGrid/>
                    <w:jc w:val="center"/>
                  </w:pPr>
                  <w:r>
                    <w:rPr>
                      <w:rFonts w:hint="eastAsia"/>
                    </w:rPr>
                    <w:t>ご 連 絡 先</w:t>
                  </w:r>
                </w:p>
              </w:tc>
              <w:tc>
                <w:tcPr>
                  <w:tcW w:w="7200" w:type="dxa"/>
                </w:tcPr>
                <w:p w14:paraId="18E6E0AF" w14:textId="77777777" w:rsidR="003D0D21" w:rsidRDefault="003D0D21" w:rsidP="00741A38"/>
                <w:p w14:paraId="6C465969" w14:textId="77777777" w:rsidR="003D0D21" w:rsidRPr="00DA11E7" w:rsidRDefault="003D0D21" w:rsidP="00741A38">
                  <w:pPr>
                    <w:pStyle w:val="a5"/>
                    <w:tabs>
                      <w:tab w:val="clear" w:pos="4252"/>
                      <w:tab w:val="clear" w:pos="8504"/>
                    </w:tabs>
                    <w:snapToGrid/>
                    <w:rPr>
                      <w:sz w:val="24"/>
                      <w:szCs w:val="24"/>
                    </w:rPr>
                  </w:pPr>
                  <w:r w:rsidRPr="00AE4CFD">
                    <w:rPr>
                      <w:rFonts w:hint="eastAsia"/>
                      <w:sz w:val="24"/>
                      <w:szCs w:val="24"/>
                    </w:rPr>
                    <w:t>TEL</w:t>
                  </w:r>
                  <w:r w:rsidRPr="00DA11E7">
                    <w:rPr>
                      <w:rFonts w:hint="eastAsia"/>
                      <w:sz w:val="24"/>
                      <w:szCs w:val="24"/>
                    </w:rPr>
                    <w:t xml:space="preserve">　(０７８)３２２－１０６７</w:t>
                  </w:r>
                </w:p>
              </w:tc>
            </w:tr>
            <w:tr w:rsidR="003D0D21" w14:paraId="141245CF" w14:textId="77777777" w:rsidTr="00741A38">
              <w:trPr>
                <w:cantSplit/>
                <w:trHeight w:hRule="exact" w:val="737"/>
              </w:trPr>
              <w:tc>
                <w:tcPr>
                  <w:tcW w:w="851" w:type="dxa"/>
                  <w:vMerge/>
                </w:tcPr>
                <w:p w14:paraId="10FEE51E" w14:textId="77777777" w:rsidR="003D0D21" w:rsidRDefault="003D0D21" w:rsidP="00741A38"/>
              </w:tc>
              <w:tc>
                <w:tcPr>
                  <w:tcW w:w="1400" w:type="dxa"/>
                  <w:vAlign w:val="center"/>
                </w:tcPr>
                <w:p w14:paraId="1DA8762F" w14:textId="77777777" w:rsidR="003D0D21" w:rsidRDefault="003D0D21" w:rsidP="00741A38">
                  <w:pPr>
                    <w:pStyle w:val="a3"/>
                  </w:pPr>
                  <w:r>
                    <w:rPr>
                      <w:rFonts w:hint="eastAsia"/>
                    </w:rPr>
                    <w:t>お　名　前</w:t>
                  </w:r>
                </w:p>
              </w:tc>
              <w:tc>
                <w:tcPr>
                  <w:tcW w:w="7200" w:type="dxa"/>
                  <w:vAlign w:val="center"/>
                </w:tcPr>
                <w:p w14:paraId="62CAAB16" w14:textId="77777777" w:rsidR="003D0D21" w:rsidRPr="00CE1BBB" w:rsidRDefault="003D0D21" w:rsidP="00741A38">
                  <w:pPr>
                    <w:rPr>
                      <w:sz w:val="24"/>
                      <w:szCs w:val="24"/>
                    </w:rPr>
                  </w:pPr>
                  <w:r w:rsidRPr="00CE1BBB">
                    <w:rPr>
                      <w:rFonts w:hint="eastAsia"/>
                      <w:sz w:val="24"/>
                      <w:szCs w:val="24"/>
                    </w:rPr>
                    <w:t>兵庫県自動車事業協同組合</w:t>
                  </w:r>
                </w:p>
              </w:tc>
            </w:tr>
          </w:tbl>
          <w:p w14:paraId="1C0CCF5F" w14:textId="77777777" w:rsidR="003D0D21" w:rsidRDefault="003D0D21" w:rsidP="00741A38">
            <w:pPr>
              <w:spacing w:line="240" w:lineRule="exact"/>
              <w:rPr>
                <w:sz w:val="18"/>
              </w:rPr>
            </w:pPr>
            <w:r>
              <w:rPr>
                <w:rFonts w:hint="eastAsia"/>
                <w:sz w:val="18"/>
              </w:rPr>
              <w:t>《注意事項》</w:t>
            </w:r>
          </w:p>
          <w:p w14:paraId="327C39B1" w14:textId="77777777" w:rsidR="003D0D21" w:rsidRDefault="003D0D21" w:rsidP="00741A38">
            <w:pPr>
              <w:spacing w:line="240" w:lineRule="exact"/>
              <w:ind w:left="360" w:hangingChars="200" w:hanging="360"/>
              <w:rPr>
                <w:sz w:val="18"/>
              </w:rPr>
            </w:pPr>
            <w:r>
              <w:rPr>
                <w:rFonts w:hint="eastAsia"/>
                <w:sz w:val="18"/>
              </w:rPr>
              <w:t xml:space="preserve">　１．ＦＡＸで届出いただいたものは、</w:t>
            </w:r>
            <w:r>
              <w:rPr>
                <w:rFonts w:hint="eastAsia"/>
                <w:sz w:val="18"/>
                <w:u w:val="wave"/>
              </w:rPr>
              <w:t>翌営業日の午前中に高速道路会社からお客様へ確認の連絡を致します</w:t>
            </w:r>
            <w:r>
              <w:rPr>
                <w:rFonts w:hint="eastAsia"/>
                <w:sz w:val="18"/>
              </w:rPr>
              <w:t>。確認の連絡がない場合は、ＦＡＸが届いていない可能性がありますので、再度高速道路会社へ連絡をお願い致します。また、</w:t>
            </w:r>
            <w:r>
              <w:rPr>
                <w:rFonts w:hint="eastAsia"/>
                <w:sz w:val="18"/>
                <w:u w:val="wave"/>
              </w:rPr>
              <w:t>ＦＡＸが届いていない場合は緊急の処理が行えません</w:t>
            </w:r>
            <w:r>
              <w:rPr>
                <w:rFonts w:hint="eastAsia"/>
                <w:sz w:val="18"/>
              </w:rPr>
              <w:t>ので、ご了承ください。</w:t>
            </w:r>
          </w:p>
          <w:p w14:paraId="62BE0E65" w14:textId="77777777" w:rsidR="003D0D21" w:rsidRDefault="003D0D21" w:rsidP="00741A38">
            <w:pPr>
              <w:spacing w:line="240" w:lineRule="exact"/>
              <w:ind w:left="360" w:hangingChars="200" w:hanging="360"/>
              <w:rPr>
                <w:sz w:val="18"/>
              </w:rPr>
            </w:pPr>
            <w:r>
              <w:rPr>
                <w:rFonts w:hint="eastAsia"/>
                <w:sz w:val="18"/>
              </w:rPr>
              <w:t xml:space="preserve">　２．ＦＡＸで届出をされた場合でも、別途、必ず</w:t>
            </w:r>
            <w:r>
              <w:rPr>
                <w:rFonts w:hint="eastAsia"/>
                <w:sz w:val="18"/>
                <w:u w:val="wave"/>
              </w:rPr>
              <w:t>高速道路会社へ紛失届（正）の提出をお願いします</w:t>
            </w:r>
            <w:r>
              <w:rPr>
                <w:rFonts w:hint="eastAsia"/>
                <w:sz w:val="18"/>
              </w:rPr>
              <w:t>。紛失届（正）の提出がないときは、ＦＡＸでの届出を無効とさせていただくことがあります。</w:t>
            </w:r>
          </w:p>
          <w:p w14:paraId="303B2364" w14:textId="77777777" w:rsidR="003D0D21" w:rsidRDefault="003D0D21" w:rsidP="00741A38">
            <w:pPr>
              <w:pStyle w:val="a7"/>
              <w:ind w:left="360" w:hangingChars="200" w:hanging="360"/>
            </w:pPr>
            <w:r>
              <w:rPr>
                <w:rFonts w:hint="eastAsia"/>
              </w:rPr>
              <w:t xml:space="preserve">　３．事業協同組合の場合は、原則として組合事務局からの届出としますが、やむなく組合員からの届出となった場合においても、別途提出していただく紛失届（正）は必ず組合事務局からの提出をお願いします。</w:t>
            </w:r>
          </w:p>
          <w:p w14:paraId="67C97FFA" w14:textId="77777777" w:rsidR="003D0D21" w:rsidRDefault="003D0D21" w:rsidP="00741A38">
            <w:pPr>
              <w:ind w:leftChars="-50" w:left="-100"/>
            </w:pPr>
          </w:p>
        </w:tc>
      </w:tr>
    </w:tbl>
    <w:p w14:paraId="7CFC612C" w14:textId="77777777" w:rsidR="003D0D21" w:rsidRPr="003D0D21" w:rsidRDefault="003D0D21" w:rsidP="00DA11E7"/>
    <w:sectPr w:rsidR="003D0D21" w:rsidRPr="003D0D21" w:rsidSect="00CE1BBB">
      <w:pgSz w:w="11906" w:h="16838" w:code="9"/>
      <w:pgMar w:top="1418" w:right="851" w:bottom="567" w:left="1418" w:header="851" w:footer="992" w:gutter="0"/>
      <w:cols w:space="425"/>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BC7AF" w14:textId="77777777" w:rsidR="00DF17D2" w:rsidRDefault="00DF17D2">
      <w:r>
        <w:separator/>
      </w:r>
    </w:p>
  </w:endnote>
  <w:endnote w:type="continuationSeparator" w:id="0">
    <w:p w14:paraId="14FB163F" w14:textId="77777777" w:rsidR="00DF17D2" w:rsidRDefault="00DF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D6D65" w14:textId="77777777" w:rsidR="00DF17D2" w:rsidRDefault="00DF17D2">
      <w:r>
        <w:separator/>
      </w:r>
    </w:p>
  </w:footnote>
  <w:footnote w:type="continuationSeparator" w:id="0">
    <w:p w14:paraId="76077B55" w14:textId="77777777" w:rsidR="00DF17D2" w:rsidRDefault="00DF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09F6"/>
    <w:multiLevelType w:val="hybridMultilevel"/>
    <w:tmpl w:val="4DCE7184"/>
    <w:lvl w:ilvl="0" w:tplc="71065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82CF7"/>
    <w:multiLevelType w:val="hybridMultilevel"/>
    <w:tmpl w:val="8BE2D3D8"/>
    <w:lvl w:ilvl="0" w:tplc="089A34A2">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A2D30"/>
    <w:multiLevelType w:val="hybridMultilevel"/>
    <w:tmpl w:val="27402F2E"/>
    <w:lvl w:ilvl="0" w:tplc="0D0C0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8414278">
    <w:abstractNumId w:val="1"/>
  </w:num>
  <w:num w:numId="2" w16cid:durableId="1644504596">
    <w:abstractNumId w:val="2"/>
  </w:num>
  <w:num w:numId="3" w16cid:durableId="196118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BB"/>
    <w:rsid w:val="0004427B"/>
    <w:rsid w:val="0005230C"/>
    <w:rsid w:val="00252AEB"/>
    <w:rsid w:val="00277894"/>
    <w:rsid w:val="002B627F"/>
    <w:rsid w:val="002C6F17"/>
    <w:rsid w:val="002D193B"/>
    <w:rsid w:val="00312831"/>
    <w:rsid w:val="00344ADF"/>
    <w:rsid w:val="00356B36"/>
    <w:rsid w:val="003A1DE1"/>
    <w:rsid w:val="003D0D21"/>
    <w:rsid w:val="004B714F"/>
    <w:rsid w:val="005727FA"/>
    <w:rsid w:val="005B5E56"/>
    <w:rsid w:val="0061123C"/>
    <w:rsid w:val="00642A60"/>
    <w:rsid w:val="006E6350"/>
    <w:rsid w:val="006F20CF"/>
    <w:rsid w:val="00721D55"/>
    <w:rsid w:val="00753D12"/>
    <w:rsid w:val="0077060E"/>
    <w:rsid w:val="007E3FCD"/>
    <w:rsid w:val="00843B03"/>
    <w:rsid w:val="008574DA"/>
    <w:rsid w:val="008D69F6"/>
    <w:rsid w:val="0096027C"/>
    <w:rsid w:val="00A02E8C"/>
    <w:rsid w:val="00A97886"/>
    <w:rsid w:val="00AE4CFD"/>
    <w:rsid w:val="00B87341"/>
    <w:rsid w:val="00BE289A"/>
    <w:rsid w:val="00C02961"/>
    <w:rsid w:val="00C60A22"/>
    <w:rsid w:val="00C635BD"/>
    <w:rsid w:val="00CC2D72"/>
    <w:rsid w:val="00CE1BBB"/>
    <w:rsid w:val="00D04121"/>
    <w:rsid w:val="00D1597F"/>
    <w:rsid w:val="00D82CC6"/>
    <w:rsid w:val="00DA11E7"/>
    <w:rsid w:val="00DF17D2"/>
    <w:rsid w:val="00DF7185"/>
    <w:rsid w:val="00E17A4C"/>
    <w:rsid w:val="00F1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8912F8"/>
  <w15:chartTrackingRefBased/>
  <w15:docId w15:val="{94A799DC-B9A0-478E-8DD2-C6A92E1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w:basedOn w:val="a"/>
    <w:pPr>
      <w:spacing w:line="240" w:lineRule="exact"/>
    </w:pPr>
    <w:rPr>
      <w:sz w:val="18"/>
    </w:rPr>
  </w:style>
  <w:style w:type="paragraph" w:styleId="a8">
    <w:name w:val="Balloon Text"/>
    <w:basedOn w:val="a"/>
    <w:semiHidden/>
    <w:rsid w:val="00CC2D72"/>
    <w:rPr>
      <w:rFonts w:ascii="Arial" w:eastAsia="ＭＳ ゴシック" w:hAnsi="Arial"/>
      <w:sz w:val="18"/>
      <w:szCs w:val="18"/>
    </w:rPr>
  </w:style>
  <w:style w:type="paragraph" w:styleId="a9">
    <w:name w:val="List Paragraph"/>
    <w:basedOn w:val="a"/>
    <w:uiPriority w:val="34"/>
    <w:qFormat/>
    <w:rsid w:val="008574DA"/>
    <w:pPr>
      <w:ind w:leftChars="400" w:left="840"/>
    </w:pPr>
  </w:style>
  <w:style w:type="paragraph" w:styleId="aa">
    <w:name w:val="Date"/>
    <w:basedOn w:val="a"/>
    <w:next w:val="a"/>
    <w:link w:val="ab"/>
    <w:rsid w:val="008574DA"/>
    <w:pPr>
      <w:wordWrap/>
      <w:overflowPunct/>
      <w:autoSpaceDE/>
      <w:autoSpaceDN/>
    </w:pPr>
    <w:rPr>
      <w:rFonts w:ascii="Century"/>
      <w:sz w:val="24"/>
      <w:szCs w:val="24"/>
    </w:rPr>
  </w:style>
  <w:style w:type="character" w:customStyle="1" w:styleId="ab">
    <w:name w:val="日付 (文字)"/>
    <w:basedOn w:val="a0"/>
    <w:link w:val="aa"/>
    <w:rsid w:val="008574D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6947;&#36335;&#20844;&#2224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975B-270A-4426-BD24-54F7EF03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道路公団.dot</Template>
  <TotalTime>4</TotalTime>
  <Pages>3</Pages>
  <Words>417</Words>
  <Characters>2377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様式―12</vt:lpstr>
      <vt:lpstr>様式―12</vt:lpstr>
    </vt:vector>
  </TitlesOfParts>
  <Company>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様式―12</dc:title>
  <dc:subject/>
  <dc:creator>日本道路公団</dc:creator>
  <cp:keywords/>
  <cp:lastModifiedBy>長野 愛</cp:lastModifiedBy>
  <cp:revision>3</cp:revision>
  <cp:lastPrinted>2006-07-24T09:53:00Z</cp:lastPrinted>
  <dcterms:created xsi:type="dcterms:W3CDTF">2020-12-21T01:46:00Z</dcterms:created>
  <dcterms:modified xsi:type="dcterms:W3CDTF">2024-09-30T08:24:00Z</dcterms:modified>
</cp:coreProperties>
</file>